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Pr="00AC0999" w:rsidR="00BE3A40" w:rsidP="00C312E5" w:rsidRDefault="00C80C1F" w14:paraId="54292941" w14:textId="77777777">
      <w:pPr>
        <w:tabs>
          <w:tab w:val="left" w:pos="9639"/>
          <w:tab w:val="left" w:pos="10348"/>
        </w:tabs>
        <w:autoSpaceDE w:val="0"/>
        <w:autoSpaceDN w:val="0"/>
        <w:adjustRightInd w:val="0"/>
        <w:ind w:right="610"/>
        <w:rPr>
          <w:rFonts w:cs="Arial"/>
          <w:b/>
          <w:bCs/>
          <w:color w:val="0070C0"/>
          <w:sz w:val="28"/>
          <w:szCs w:val="28"/>
          <w:lang w:eastAsia="en-GB"/>
        </w:rPr>
      </w:pPr>
      <w:r w:rsidRPr="00AC0999">
        <w:rPr>
          <w:rFonts w:cs="Arial"/>
          <w:b/>
          <w:bCs/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79232" behindDoc="0" locked="0" layoutInCell="1" allowOverlap="1" wp14:anchorId="03767857" wp14:editId="4EB2C521">
            <wp:simplePos x="0" y="0"/>
            <wp:positionH relativeFrom="column">
              <wp:posOffset>5753735</wp:posOffset>
            </wp:positionH>
            <wp:positionV relativeFrom="paragraph">
              <wp:posOffset>-274320</wp:posOffset>
            </wp:positionV>
            <wp:extent cx="1127760" cy="883920"/>
            <wp:effectExtent l="0" t="0" r="0" b="0"/>
            <wp:wrapNone/>
            <wp:docPr id="34" name="Picture 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198" cy="88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999" w:rsidR="00803713">
        <w:rPr>
          <w:rFonts w:cs="Arial"/>
          <w:b/>
          <w:bCs/>
          <w:color w:val="0070C0"/>
          <w:sz w:val="28"/>
          <w:szCs w:val="28"/>
          <w:lang w:eastAsia="en-GB"/>
        </w:rPr>
        <w:t>PARENT</w:t>
      </w:r>
      <w:r w:rsidRPr="00AC0999" w:rsidR="00901985">
        <w:rPr>
          <w:rFonts w:cs="Arial"/>
          <w:b/>
          <w:bCs/>
          <w:color w:val="0070C0"/>
          <w:sz w:val="28"/>
          <w:szCs w:val="28"/>
          <w:lang w:eastAsia="en-GB"/>
        </w:rPr>
        <w:t xml:space="preserve"> / CARER </w:t>
      </w:r>
      <w:r w:rsidRPr="00AC0999" w:rsidR="00803713">
        <w:rPr>
          <w:rFonts w:cs="Arial"/>
          <w:b/>
          <w:bCs/>
          <w:color w:val="0070C0"/>
          <w:sz w:val="28"/>
          <w:szCs w:val="28"/>
          <w:lang w:eastAsia="en-GB"/>
        </w:rPr>
        <w:t>A</w:t>
      </w:r>
      <w:r w:rsidRPr="00AC0999" w:rsidR="00D231F4">
        <w:rPr>
          <w:rFonts w:cs="Arial"/>
          <w:b/>
          <w:bCs/>
          <w:color w:val="0070C0"/>
          <w:sz w:val="28"/>
          <w:szCs w:val="28"/>
          <w:lang w:eastAsia="en-GB"/>
        </w:rPr>
        <w:t>GREEMENT</w:t>
      </w:r>
      <w:r w:rsidRPr="00AC0999" w:rsidR="008770FB">
        <w:rPr>
          <w:rFonts w:cs="Arial"/>
          <w:b/>
          <w:bCs/>
          <w:color w:val="0070C0"/>
          <w:sz w:val="28"/>
          <w:szCs w:val="28"/>
          <w:lang w:eastAsia="en-GB"/>
        </w:rPr>
        <w:t xml:space="preserve"> </w:t>
      </w:r>
    </w:p>
    <w:p w:rsidRPr="00C312E5" w:rsidR="00C77B30" w:rsidP="00C312E5" w:rsidRDefault="00444D54" w14:paraId="4A208512" w14:textId="77777777">
      <w:pPr>
        <w:autoSpaceDE w:val="0"/>
        <w:autoSpaceDN w:val="0"/>
        <w:adjustRightInd w:val="0"/>
        <w:ind w:right="610"/>
        <w:rPr>
          <w:rFonts w:cs="Arial"/>
          <w:b/>
          <w:bCs/>
          <w:color w:val="0070C0"/>
          <w:sz w:val="32"/>
          <w:lang w:eastAsia="en-GB"/>
        </w:rPr>
      </w:pPr>
      <w:r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FOR </w:t>
      </w:r>
      <w:r w:rsidRPr="00AC0999" w:rsidR="0019030E">
        <w:rPr>
          <w:rFonts w:cs="Arial"/>
          <w:b/>
          <w:bCs/>
          <w:color w:val="0070C0"/>
          <w:sz w:val="28"/>
          <w:szCs w:val="28"/>
          <w:lang w:eastAsia="en-GB"/>
        </w:rPr>
        <w:t xml:space="preserve">ALL: </w:t>
      </w:r>
      <w:r w:rsidRPr="00AC0999" w:rsidR="008F6608">
        <w:rPr>
          <w:rFonts w:cs="Arial"/>
          <w:b/>
          <w:bCs/>
          <w:color w:val="0070C0"/>
          <w:sz w:val="28"/>
          <w:szCs w:val="28"/>
          <w:lang w:eastAsia="en-GB"/>
        </w:rPr>
        <w:t>FUNDED</w:t>
      </w:r>
      <w:r w:rsidRPr="00AC0999" w:rsidR="00BE3A40">
        <w:rPr>
          <w:rFonts w:cs="Arial"/>
          <w:b/>
          <w:bCs/>
          <w:color w:val="0070C0"/>
          <w:sz w:val="28"/>
          <w:szCs w:val="28"/>
          <w:lang w:eastAsia="en-GB"/>
        </w:rPr>
        <w:t xml:space="preserve"> EARLY LEARNING</w:t>
      </w:r>
      <w:r w:rsidRPr="00AC0999" w:rsidR="008743CD">
        <w:rPr>
          <w:rFonts w:cs="Arial"/>
          <w:b/>
          <w:bCs/>
          <w:color w:val="0070C0"/>
          <w:sz w:val="28"/>
          <w:szCs w:val="28"/>
          <w:lang w:eastAsia="en-GB"/>
        </w:rPr>
        <w:t xml:space="preserve"> (FEL</w:t>
      </w:r>
      <w:r w:rsidRPr="00AC0999" w:rsidR="000D4B4E">
        <w:rPr>
          <w:rFonts w:cs="Arial"/>
          <w:b/>
          <w:bCs/>
          <w:color w:val="0070C0"/>
          <w:sz w:val="28"/>
          <w:szCs w:val="28"/>
          <w:lang w:eastAsia="en-GB"/>
        </w:rPr>
        <w:t>/EFE</w:t>
      </w:r>
      <w:r w:rsidRPr="00AC0999" w:rsidR="008743CD">
        <w:rPr>
          <w:rFonts w:cs="Arial"/>
          <w:b/>
          <w:bCs/>
          <w:color w:val="0070C0"/>
          <w:sz w:val="28"/>
          <w:szCs w:val="28"/>
          <w:lang w:eastAsia="en-GB"/>
        </w:rPr>
        <w:t xml:space="preserve">) </w:t>
      </w:r>
      <w:r w:rsidRPr="00AC0999" w:rsidR="00BE3A40">
        <w:rPr>
          <w:rFonts w:cs="Arial"/>
          <w:b/>
          <w:bCs/>
          <w:color w:val="0070C0"/>
          <w:sz w:val="28"/>
          <w:szCs w:val="28"/>
          <w:lang w:eastAsia="en-GB"/>
        </w:rPr>
        <w:t>CHILDRE</w:t>
      </w:r>
      <w:r w:rsidRPr="00C312E5" w:rsidR="00BE3A40">
        <w:rPr>
          <w:rFonts w:cs="Arial"/>
          <w:b/>
          <w:bCs/>
          <w:color w:val="0070C0"/>
          <w:sz w:val="32"/>
          <w:lang w:eastAsia="en-GB"/>
        </w:rPr>
        <w:t>N</w:t>
      </w:r>
    </w:p>
    <w:p w:rsidRPr="00C312E5" w:rsidR="00E4230F" w:rsidP="00C312E5" w:rsidRDefault="00E4230F" w14:paraId="5C9DD0F0" w14:textId="77777777">
      <w:pPr>
        <w:spacing w:after="200" w:line="276" w:lineRule="auto"/>
        <w:jc w:val="both"/>
        <w:rPr>
          <w:rFonts w:cs="Arial"/>
          <w:b/>
          <w:sz w:val="20"/>
          <w:szCs w:val="20"/>
        </w:rPr>
      </w:pPr>
    </w:p>
    <w:p w:rsidRPr="003A29F9" w:rsidR="003F7423" w:rsidP="00C312E5" w:rsidRDefault="00D344D0" w14:paraId="2D657961" w14:textId="77777777">
      <w:pPr>
        <w:jc w:val="both"/>
        <w:rPr>
          <w:rFonts w:cs="Arial"/>
        </w:rPr>
      </w:pPr>
      <w:r>
        <w:rPr>
          <w:rFonts w:eastAsia="Calibri" w:cs="Arial"/>
          <w:b/>
          <w:bCs/>
          <w:color w:val="0070C0"/>
          <w:sz w:val="28"/>
          <w:szCs w:val="22"/>
          <w:lang w:eastAsia="en-GB"/>
        </w:rPr>
        <w:t>Statement</w:t>
      </w:r>
      <w:r w:rsidR="007E063F"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 </w:t>
      </w:r>
    </w:p>
    <w:p w:rsidR="00BD7D00" w:rsidP="00D344D0" w:rsidRDefault="00444D54" w14:paraId="2B9A9E29" w14:textId="77777777">
      <w:pPr>
        <w:shd w:val="clear" w:color="auto" w:fill="FFFFFF" w:themeFill="background1"/>
        <w:jc w:val="both"/>
        <w:rPr>
          <w:rFonts w:cs="Arial"/>
        </w:rPr>
      </w:pPr>
      <w:r w:rsidRPr="00D344D0">
        <w:rPr>
          <w:rFonts w:cs="Arial"/>
        </w:rPr>
        <w:t xml:space="preserve">This agreement sets out the arrangement </w:t>
      </w:r>
      <w:r w:rsidRPr="00D344D0" w:rsidR="00F21742">
        <w:rPr>
          <w:rFonts w:cs="Arial"/>
        </w:rPr>
        <w:t xml:space="preserve">made </w:t>
      </w:r>
      <w:r w:rsidRPr="00D344D0" w:rsidR="00CA244D">
        <w:rPr>
          <w:rFonts w:cs="Arial"/>
        </w:rPr>
        <w:t>between</w:t>
      </w:r>
      <w:r w:rsidRPr="00D344D0" w:rsidR="0007384E">
        <w:rPr>
          <w:rFonts w:cs="Arial"/>
        </w:rPr>
        <w:t xml:space="preserve"> the </w:t>
      </w:r>
      <w:r w:rsidR="00AC0999">
        <w:rPr>
          <w:rFonts w:cs="Arial"/>
        </w:rPr>
        <w:t>P</w:t>
      </w:r>
      <w:r w:rsidRPr="00D344D0" w:rsidR="0007384E">
        <w:rPr>
          <w:rFonts w:cs="Arial"/>
        </w:rPr>
        <w:t>arent</w:t>
      </w:r>
      <w:r w:rsidR="00AC0999">
        <w:rPr>
          <w:rFonts w:cs="Arial"/>
        </w:rPr>
        <w:t>/C</w:t>
      </w:r>
      <w:r w:rsidRPr="00D344D0" w:rsidR="0007384E">
        <w:rPr>
          <w:rFonts w:cs="Arial"/>
        </w:rPr>
        <w:t xml:space="preserve">arer and </w:t>
      </w:r>
      <w:r w:rsidR="00AC0999">
        <w:rPr>
          <w:rFonts w:cs="Arial"/>
        </w:rPr>
        <w:t>P</w:t>
      </w:r>
      <w:r w:rsidRPr="00D344D0" w:rsidR="0007384E">
        <w:rPr>
          <w:rFonts w:cs="Arial"/>
        </w:rPr>
        <w:t xml:space="preserve">rovider </w:t>
      </w:r>
      <w:r w:rsidRPr="00D344D0">
        <w:rPr>
          <w:rFonts w:cs="Arial"/>
        </w:rPr>
        <w:t>for</w:t>
      </w:r>
      <w:r w:rsidR="00BD7D00">
        <w:rPr>
          <w:rFonts w:cs="Arial"/>
        </w:rPr>
        <w:t>:</w:t>
      </w:r>
    </w:p>
    <w:p w:rsidRPr="00BD7D00" w:rsidR="00BD7D00" w:rsidP="0B65883E" w:rsidRDefault="0007384E" w14:paraId="073418F5" w14:textId="53DDCC4B" w14:noSpellErr="1">
      <w:pPr>
        <w:pStyle w:val="ListParagraph"/>
        <w:numPr>
          <w:ilvl w:val="0"/>
          <w:numId w:val="7"/>
        </w:numPr>
        <w:shd w:val="clear" w:color="auto" w:fill="FFFFFF" w:themeFill="background1"/>
        <w:jc w:val="both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B65883E" w:rsidR="0007384E">
        <w:rPr>
          <w:rFonts w:ascii="Arial" w:hAnsi="Arial" w:cs="Arial"/>
          <w:sz w:val="24"/>
          <w:szCs w:val="24"/>
        </w:rPr>
        <w:t>accessing/providing</w:t>
      </w:r>
      <w:r w:rsidRPr="0B65883E" w:rsidR="00CA244D">
        <w:rPr>
          <w:rFonts w:ascii="Arial" w:hAnsi="Arial" w:cs="Arial"/>
          <w:sz w:val="24"/>
          <w:szCs w:val="24"/>
        </w:rPr>
        <w:t xml:space="preserve"> </w:t>
      </w:r>
      <w:r w:rsidRPr="0B65883E" w:rsidR="008F6608">
        <w:rPr>
          <w:rFonts w:ascii="Arial" w:hAnsi="Arial" w:cs="Arial"/>
          <w:sz w:val="24"/>
          <w:szCs w:val="24"/>
        </w:rPr>
        <w:t>Fund</w:t>
      </w:r>
      <w:r w:rsidRPr="0B65883E" w:rsidR="008F6608">
        <w:rPr>
          <w:rFonts w:ascii="Arial" w:hAnsi="Arial" w:cs="Arial"/>
          <w:color w:val="000000" w:themeColor="text1" w:themeTint="FF" w:themeShade="FF"/>
          <w:sz w:val="24"/>
          <w:szCs w:val="24"/>
        </w:rPr>
        <w:t>ed</w:t>
      </w:r>
      <w:r w:rsidRPr="0B65883E" w:rsidR="00CA244D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Early Learning </w:t>
      </w:r>
      <w:r w:rsidRPr="0B65883E" w:rsidR="00CA244D">
        <w:rPr>
          <w:rFonts w:ascii="Arial" w:hAnsi="Arial" w:cs="Arial"/>
          <w:color w:val="000000" w:themeColor="text1" w:themeTint="FF" w:themeShade="FF"/>
          <w:sz w:val="24"/>
          <w:szCs w:val="24"/>
        </w:rPr>
        <w:t>(</w:t>
      </w:r>
      <w:r w:rsidRPr="0B65883E" w:rsidR="00921A02">
        <w:rPr>
          <w:rFonts w:ascii="Arial" w:hAnsi="Arial" w:cs="Arial"/>
          <w:color w:val="000000" w:themeColor="text1" w:themeTint="FF" w:themeShade="FF"/>
          <w:sz w:val="24"/>
          <w:szCs w:val="24"/>
        </w:rPr>
        <w:t>2-year-olds</w:t>
      </w:r>
      <w:r w:rsidRPr="0B65883E" w:rsidR="00A426D6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in receipt of government support or </w:t>
      </w:r>
      <w:r w:rsidRPr="0B65883E" w:rsidR="00ED3D06">
        <w:rPr>
          <w:rFonts w:ascii="Arial" w:hAnsi="Arial" w:cs="Arial"/>
          <w:color w:val="000000" w:themeColor="text1" w:themeTint="FF" w:themeShade="FF"/>
          <w:sz w:val="24"/>
          <w:szCs w:val="24"/>
        </w:rPr>
        <w:t>3–4-year-olds</w:t>
      </w:r>
      <w:r w:rsidRPr="0B65883E" w:rsidR="00A426D6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accessing Universal </w:t>
      </w:r>
      <w:r w:rsidRPr="0B65883E" w:rsidR="00CA244D">
        <w:rPr>
          <w:rFonts w:ascii="Arial" w:hAnsi="Arial" w:cs="Arial"/>
          <w:color w:val="000000" w:themeColor="text1" w:themeTint="FF" w:themeShade="FF"/>
          <w:sz w:val="24"/>
          <w:szCs w:val="24"/>
        </w:rPr>
        <w:t>FEL</w:t>
      </w:r>
      <w:r w:rsidRPr="0B65883E" w:rsidR="00B527EC">
        <w:rPr>
          <w:rFonts w:ascii="Arial" w:hAnsi="Arial" w:cs="Arial"/>
          <w:color w:val="000000" w:themeColor="text1" w:themeTint="FF" w:themeShade="FF"/>
          <w:sz w:val="24"/>
          <w:szCs w:val="24"/>
        </w:rPr>
        <w:t>)</w:t>
      </w:r>
      <w:r w:rsidRPr="0B65883E" w:rsidR="00AC0999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</w:p>
    <w:p w:rsidRPr="00BD7D00" w:rsidR="00BD7D00" w:rsidP="00BD7D00" w:rsidRDefault="00B527EC" w14:paraId="56372852" w14:textId="52ADE9C1" w14:noSpellErr="1">
      <w:pPr>
        <w:pStyle w:val="ListParagraph"/>
        <w:numPr>
          <w:ilvl w:val="0"/>
          <w:numId w:val="7"/>
        </w:num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B65883E" w:rsidR="00B527EC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and for eligible </w:t>
      </w:r>
      <w:r w:rsidRPr="0B65883E" w:rsidR="00BD7D0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children from </w:t>
      </w:r>
      <w:r w:rsidRPr="0B65883E" w:rsidR="00921A02">
        <w:rPr>
          <w:rFonts w:ascii="Arial" w:hAnsi="Arial" w:cs="Arial"/>
          <w:color w:val="000000" w:themeColor="text1" w:themeTint="FF" w:themeShade="FF"/>
          <w:sz w:val="24"/>
          <w:szCs w:val="24"/>
        </w:rPr>
        <w:t>9-</w:t>
      </w:r>
      <w:r w:rsidRPr="0B65883E" w:rsidR="00921A02">
        <w:rPr>
          <w:rFonts w:ascii="Arial" w:hAnsi="Arial" w:cs="Arial"/>
          <w:color w:val="000000" w:themeColor="text1" w:themeTint="FF" w:themeShade="FF"/>
          <w:sz w:val="24"/>
          <w:szCs w:val="24"/>
        </w:rPr>
        <w:t>m</w:t>
      </w:r>
      <w:r w:rsidRPr="0B65883E" w:rsidR="00921A02">
        <w:rPr>
          <w:rFonts w:ascii="Arial" w:hAnsi="Arial" w:cs="Arial"/>
          <w:color w:val="000000" w:themeColor="text1" w:themeTint="FF" w:themeShade="FF"/>
          <w:sz w:val="24"/>
          <w:szCs w:val="24"/>
        </w:rPr>
        <w:t>onth-old</w:t>
      </w:r>
      <w:r w:rsidRPr="0B65883E" w:rsidR="00A426D6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to </w:t>
      </w:r>
      <w:r w:rsidRPr="0B65883E" w:rsidR="00921A02">
        <w:rPr>
          <w:rFonts w:ascii="Arial" w:hAnsi="Arial" w:cs="Arial"/>
          <w:color w:val="000000" w:themeColor="text1" w:themeTint="FF" w:themeShade="FF"/>
          <w:sz w:val="24"/>
          <w:szCs w:val="24"/>
        </w:rPr>
        <w:t>4-year-old</w:t>
      </w:r>
      <w:r w:rsidRPr="0B65883E" w:rsidR="00A426D6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under the </w:t>
      </w:r>
      <w:r w:rsidRPr="0B65883E" w:rsidR="00CA244D">
        <w:rPr>
          <w:rFonts w:ascii="Arial" w:hAnsi="Arial" w:cs="Arial"/>
          <w:color w:val="000000" w:themeColor="text1" w:themeTint="FF" w:themeShade="FF"/>
          <w:sz w:val="24"/>
          <w:szCs w:val="24"/>
        </w:rPr>
        <w:t>Extended</w:t>
      </w:r>
      <w:r w:rsidRPr="0B65883E" w:rsidR="00B527EC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F</w:t>
      </w:r>
      <w:r w:rsidRPr="0B65883E" w:rsidR="00880562">
        <w:rPr>
          <w:rFonts w:ascii="Arial" w:hAnsi="Arial" w:cs="Arial"/>
          <w:color w:val="000000" w:themeColor="text1" w:themeTint="FF" w:themeShade="FF"/>
          <w:sz w:val="24"/>
          <w:szCs w:val="24"/>
        </w:rPr>
        <w:t>unded</w:t>
      </w:r>
      <w:r w:rsidRPr="0B65883E" w:rsidR="00CA244D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0B65883E" w:rsidR="00A426D6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Working </w:t>
      </w:r>
      <w:r w:rsidRPr="0B65883E" w:rsidR="00CA244D">
        <w:rPr>
          <w:rFonts w:ascii="Arial" w:hAnsi="Arial" w:cs="Arial"/>
          <w:color w:val="000000" w:themeColor="text1" w:themeTint="FF" w:themeShade="FF"/>
          <w:sz w:val="24"/>
          <w:szCs w:val="24"/>
        </w:rPr>
        <w:t>Entitlement</w:t>
      </w:r>
      <w:r w:rsidRPr="0B65883E" w:rsidR="00B527EC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(EFE</w:t>
      </w:r>
      <w:r w:rsidRPr="0B65883E" w:rsidR="00B527EC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) and/or </w:t>
      </w:r>
      <w:r w:rsidRPr="0B65883E" w:rsidR="003F7423">
        <w:rPr>
          <w:rFonts w:ascii="Arial" w:hAnsi="Arial" w:cs="Arial"/>
          <w:color w:val="000000" w:themeColor="text1" w:themeTint="FF" w:themeShade="FF"/>
          <w:sz w:val="24"/>
          <w:szCs w:val="24"/>
        </w:rPr>
        <w:t>Early Years Pup</w:t>
      </w:r>
      <w:r w:rsidRPr="0B65883E" w:rsidR="003F7423">
        <w:rPr>
          <w:rFonts w:ascii="Arial" w:hAnsi="Arial" w:cs="Arial"/>
          <w:sz w:val="24"/>
          <w:szCs w:val="24"/>
        </w:rPr>
        <w:t xml:space="preserve">il Premium (EYPP). </w:t>
      </w:r>
    </w:p>
    <w:p w:rsidRPr="00D344D0" w:rsidR="003F7423" w:rsidP="00D344D0" w:rsidRDefault="007053E8" w14:paraId="28EE5130" w14:textId="1D12C269">
      <w:pPr>
        <w:shd w:val="clear" w:color="auto" w:fill="FFFFFF" w:themeFill="background1"/>
        <w:jc w:val="both"/>
        <w:rPr>
          <w:rFonts w:cs="Arial"/>
        </w:rPr>
      </w:pPr>
      <w:r w:rsidRPr="00D344D0">
        <w:rPr>
          <w:rFonts w:cs="Arial"/>
        </w:rPr>
        <w:t>A copy of this agreement must be kept for your records</w:t>
      </w:r>
      <w:r w:rsidR="00A52C4A">
        <w:rPr>
          <w:rFonts w:cs="Arial"/>
        </w:rPr>
        <w:t xml:space="preserve"> and a copy shared with parent/c</w:t>
      </w:r>
      <w:r w:rsidRPr="00D344D0">
        <w:rPr>
          <w:rFonts w:cs="Arial"/>
        </w:rPr>
        <w:t>arer.</w:t>
      </w:r>
    </w:p>
    <w:p w:rsidRPr="00D344D0" w:rsidR="007053E8" w:rsidP="00D344D0" w:rsidRDefault="00B13452" w14:paraId="59AD54D6" w14:textId="77777777">
      <w:pPr>
        <w:shd w:val="clear" w:color="auto" w:fill="FFFFFF" w:themeFill="background1"/>
        <w:spacing w:before="240" w:after="200"/>
        <w:ind w:right="-666"/>
        <w:jc w:val="both"/>
        <w:rPr>
          <w:rFonts w:cs="Arial"/>
        </w:rPr>
      </w:pPr>
      <w:r w:rsidRPr="00D344D0">
        <w:rPr>
          <w:rFonts w:eastAsia="Calibri" w:cs="Arial"/>
          <w:b/>
          <w:bCs/>
          <w:color w:val="000000"/>
          <w:lang w:eastAsia="en-GB"/>
        </w:rPr>
        <w:t>The Period of the Agreement:</w:t>
      </w:r>
      <w:r w:rsidRPr="00D344D0">
        <w:rPr>
          <w:rFonts w:eastAsia="Calibri" w:cs="Arial"/>
          <w:bCs/>
          <w:color w:val="000000"/>
          <w:lang w:eastAsia="en-GB"/>
        </w:rPr>
        <w:t xml:space="preserve"> between</w:t>
      </w:r>
      <w:r w:rsidRPr="00D344D0" w:rsidR="00A74E52">
        <w:rPr>
          <w:rFonts w:eastAsia="Calibri" w:cs="Arial"/>
          <w:bCs/>
          <w:color w:val="000000"/>
          <w:lang w:eastAsia="en-GB"/>
        </w:rPr>
        <w:t xml:space="preserve"> </w:t>
      </w:r>
      <w:r w:rsidRPr="00D344D0">
        <w:rPr>
          <w:rFonts w:eastAsia="Calibri" w:cs="Arial"/>
          <w:bCs/>
          <w:color w:val="000000"/>
          <w:lang w:eastAsia="en-GB"/>
        </w:rPr>
        <w:t>……………….</w:t>
      </w:r>
      <w:r w:rsidRPr="00D344D0" w:rsidR="00A74E52">
        <w:rPr>
          <w:rFonts w:eastAsia="Calibri" w:cs="Arial"/>
          <w:bCs/>
          <w:color w:val="000000"/>
          <w:lang w:eastAsia="en-GB"/>
        </w:rPr>
        <w:t xml:space="preserve"> </w:t>
      </w:r>
      <w:r w:rsidRPr="00D344D0">
        <w:rPr>
          <w:rFonts w:eastAsia="Calibri" w:cs="Arial"/>
          <w:bCs/>
          <w:color w:val="000000"/>
          <w:lang w:eastAsia="en-GB"/>
        </w:rPr>
        <w:t>and.……………. (……Terms)</w:t>
      </w:r>
      <w:r w:rsidRPr="00D344D0">
        <w:rPr>
          <w:rFonts w:cs="Arial"/>
        </w:rPr>
        <w:t xml:space="preserve"> </w:t>
      </w:r>
    </w:p>
    <w:tbl>
      <w:tblPr>
        <w:tblpPr w:leftFromText="180" w:rightFromText="180" w:vertAnchor="text" w:horzAnchor="margin" w:tblpX="108" w:tblpY="121"/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59"/>
        <w:gridCol w:w="5239"/>
      </w:tblGrid>
      <w:tr w:rsidRPr="00C312E5" w:rsidR="00200AEA" w:rsidTr="00AC0999" w14:paraId="7B0CDD13" w14:textId="77777777">
        <w:trPr>
          <w:trHeight w:val="701"/>
        </w:trPr>
        <w:tc>
          <w:tcPr>
            <w:tcW w:w="1059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312E5" w:rsidR="00200AEA" w:rsidP="007053E8" w:rsidRDefault="00200AEA" w14:paraId="699C6AA2" w14:textId="77777777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</w:pPr>
            <w:r w:rsidRPr="00C312E5"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  <w:t>Provider Name</w:t>
            </w:r>
            <w:r w:rsidR="001E48DE"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  <w:t>:</w:t>
            </w:r>
            <w:r w:rsidRPr="007053E8" w:rsidDel="00AC0999" w:rsidR="00AC0999">
              <w:rPr>
                <w:rFonts w:cs="Arial"/>
                <w:b/>
              </w:rPr>
              <w:t xml:space="preserve"> </w:t>
            </w:r>
          </w:p>
          <w:p w:rsidRPr="00C312E5" w:rsidR="00200AEA" w:rsidP="007053E8" w:rsidRDefault="00200AEA" w14:paraId="30B3C156" w14:textId="77777777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</w:pPr>
          </w:p>
        </w:tc>
      </w:tr>
      <w:tr w:rsidRPr="00C312E5" w:rsidR="00444D54" w:rsidTr="006C00DF" w14:paraId="070F2DDE" w14:textId="77777777">
        <w:trPr>
          <w:trHeight w:val="496"/>
        </w:trPr>
        <w:tc>
          <w:tcPr>
            <w:tcW w:w="105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C312E5" w:rsidR="006A65AD" w:rsidP="00C312E5" w:rsidRDefault="006A65AD" w14:paraId="378A2421" w14:textId="77777777">
            <w:pPr>
              <w:spacing w:after="200" w:line="276" w:lineRule="auto"/>
              <w:jc w:val="both"/>
              <w:rPr>
                <w:rFonts w:eastAsia="Calibri" w:cs="Arial"/>
                <w:b/>
                <w:bCs/>
                <w:color w:val="000000"/>
                <w:sz w:val="4"/>
                <w:szCs w:val="22"/>
                <w:lang w:eastAsia="en-GB"/>
              </w:rPr>
            </w:pPr>
          </w:p>
          <w:p w:rsidRPr="00C312E5" w:rsidR="00444D54" w:rsidP="00C312E5" w:rsidRDefault="00444D54" w14:paraId="4998D423" w14:textId="77777777">
            <w:pPr>
              <w:spacing w:after="200" w:line="276" w:lineRule="auto"/>
              <w:jc w:val="both"/>
              <w:rPr>
                <w:rFonts w:eastAsia="Calibri" w:cs="Arial"/>
                <w:b/>
                <w:bCs/>
                <w:color w:val="0070C0"/>
                <w:sz w:val="28"/>
                <w:szCs w:val="22"/>
                <w:lang w:eastAsia="en-GB"/>
              </w:rPr>
            </w:pPr>
            <w:r w:rsidRPr="00C312E5">
              <w:rPr>
                <w:rFonts w:eastAsia="Calibri" w:cs="Arial"/>
                <w:b/>
                <w:bCs/>
                <w:color w:val="0070C0"/>
                <w:sz w:val="28"/>
                <w:szCs w:val="22"/>
                <w:lang w:eastAsia="en-GB"/>
              </w:rPr>
              <w:t>Section 1: Child’s Details</w:t>
            </w:r>
          </w:p>
        </w:tc>
      </w:tr>
      <w:tr w:rsidRPr="00C312E5" w:rsidR="00444D54" w:rsidTr="00AC0999" w14:paraId="1C0A16DE" w14:textId="77777777">
        <w:trPr>
          <w:trHeight w:val="702"/>
        </w:trPr>
        <w:tc>
          <w:tcPr>
            <w:tcW w:w="53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444D54" w:rsidP="00C312E5" w:rsidRDefault="00ED6928" w14:paraId="6C5F4762" w14:textId="777777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Legal </w:t>
            </w:r>
            <w:r w:rsidRPr="00C312E5" w:rsidR="0007384E">
              <w:rPr>
                <w:rFonts w:eastAsia="Calibri" w:cs="Arial"/>
                <w:bCs/>
                <w:color w:val="000000"/>
                <w:szCs w:val="22"/>
                <w:lang w:eastAsia="en-GB"/>
              </w:rPr>
              <w:t>Surname</w:t>
            </w:r>
            <w:r w:rsidR="00DA4355">
              <w:rPr>
                <w:rFonts w:eastAsia="Calibri" w:cs="Arial"/>
                <w:bCs/>
                <w:color w:val="000000"/>
                <w:szCs w:val="22"/>
                <w:lang w:eastAsia="en-GB"/>
              </w:rPr>
              <w:t>/Family Name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  <w:p w:rsidRPr="00C312E5" w:rsidR="001E48DE" w:rsidP="00C312E5" w:rsidRDefault="001E48DE" w14:paraId="1E425B1D" w14:textId="777777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tcBorders>
              <w:top w:val="single" w:color="auto" w:sz="4" w:space="0"/>
            </w:tcBorders>
            <w:shd w:val="clear" w:color="auto" w:fill="auto"/>
          </w:tcPr>
          <w:p w:rsidRPr="00C312E5" w:rsidR="00444D54" w:rsidP="001E48DE" w:rsidRDefault="00444D54" w14:paraId="72AE1936" w14:textId="777777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Legal Forename</w:t>
            </w:r>
            <w:r w:rsidRPr="00C312E5" w:rsidR="00ED6928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(s):</w:t>
            </w:r>
          </w:p>
        </w:tc>
      </w:tr>
      <w:tr w:rsidRPr="00C312E5" w:rsidR="00444D54" w:rsidTr="00AC0999" w14:paraId="406D856F" w14:textId="77777777">
        <w:trPr>
          <w:trHeight w:val="751"/>
        </w:trPr>
        <w:tc>
          <w:tcPr>
            <w:tcW w:w="5359" w:type="dxa"/>
            <w:shd w:val="clear" w:color="auto" w:fill="auto"/>
            <w:vAlign w:val="center"/>
          </w:tcPr>
          <w:p w:rsidR="00444D54" w:rsidP="00C312E5" w:rsidRDefault="00444D54" w14:paraId="4A1C0C01" w14:textId="777777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Name by which child is known </w:t>
            </w:r>
            <w:r w:rsidR="00EE23F7">
              <w:rPr>
                <w:rFonts w:eastAsia="Calibri" w:cs="Arial"/>
                <w:bCs/>
                <w:color w:val="000000"/>
                <w:szCs w:val="22"/>
                <w:lang w:eastAsia="en-GB"/>
              </w:rPr>
              <w:t>(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if different</w:t>
            </w:r>
            <w:r w:rsidR="00EE23F7">
              <w:rPr>
                <w:rFonts w:eastAsia="Calibri" w:cs="Arial"/>
                <w:bCs/>
                <w:color w:val="000000"/>
                <w:szCs w:val="22"/>
                <w:lang w:eastAsia="en-GB"/>
              </w:rPr>
              <w:t>)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  <w:p w:rsidRPr="00C312E5" w:rsidR="001E48DE" w:rsidP="00C312E5" w:rsidRDefault="001E48DE" w14:paraId="31055589" w14:textId="777777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</w:tcPr>
          <w:p w:rsidRPr="00C312E5" w:rsidR="00444D54" w:rsidP="001E48DE" w:rsidRDefault="00963D0E" w14:paraId="34AF3413" w14:textId="777777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Child’s Date of Birth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</w:tr>
      <w:tr w:rsidRPr="00C312E5" w:rsidR="00A9563F" w:rsidTr="00A9563F" w14:paraId="5C61B9E6" w14:textId="77777777">
        <w:trPr>
          <w:trHeight w:val="1035"/>
        </w:trPr>
        <w:tc>
          <w:tcPr>
            <w:tcW w:w="5359" w:type="dxa"/>
            <w:vMerge w:val="restart"/>
            <w:shd w:val="clear" w:color="auto" w:fill="auto"/>
            <w:vAlign w:val="center"/>
          </w:tcPr>
          <w:p w:rsidRPr="00C312E5" w:rsidR="00A9563F" w:rsidP="00C312E5" w:rsidRDefault="00A9563F" w14:paraId="44A4C692" w14:textId="777777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Full Address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</w:t>
            </w:r>
          </w:p>
          <w:p w:rsidRPr="00C312E5" w:rsidR="00A9563F" w:rsidP="00C312E5" w:rsidRDefault="00A9563F" w14:paraId="0062A151" w14:textId="777777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  <w:p w:rsidRPr="00C312E5" w:rsidR="00A9563F" w:rsidP="00C312E5" w:rsidRDefault="00A9563F" w14:paraId="62D33E78" w14:textId="777777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Post Code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Pr="00C312E5" w:rsidR="00A9563F" w:rsidP="00C312E5" w:rsidRDefault="00BF74CB" w14:paraId="5D107B94" w14:textId="77777777">
            <w:r>
              <w:rPr>
                <w:rFonts w:eastAsia="Calibri" w:cs="Arial"/>
                <w:bCs/>
                <w:color w:val="000000"/>
                <w:szCs w:val="22"/>
                <w:lang w:eastAsia="en-GB"/>
              </w:rPr>
              <w:t>Gender:</w:t>
            </w:r>
          </w:p>
        </w:tc>
      </w:tr>
      <w:tr w:rsidRPr="00C312E5" w:rsidR="00A9563F" w:rsidTr="00A9563F" w14:paraId="519DAD8C" w14:textId="77777777">
        <w:trPr>
          <w:trHeight w:val="836"/>
        </w:trPr>
        <w:tc>
          <w:tcPr>
            <w:tcW w:w="5359" w:type="dxa"/>
            <w:vMerge/>
            <w:shd w:val="clear" w:color="auto" w:fill="auto"/>
            <w:vAlign w:val="center"/>
          </w:tcPr>
          <w:p w:rsidRPr="00C312E5" w:rsidR="00A9563F" w:rsidP="00C312E5" w:rsidRDefault="00A9563F" w14:paraId="2C25A44B" w14:textId="777777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:rsidRPr="00294121" w:rsidR="00A9563F" w:rsidP="00C312E5" w:rsidRDefault="00A9563F" w14:paraId="3B1C8EC3" w14:textId="77777777">
            <w:pPr>
              <w:rPr>
                <w:b/>
                <w:noProof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Telephone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</w:tr>
    </w:tbl>
    <w:p w:rsidR="00F762C2" w:rsidP="00C312E5" w:rsidRDefault="00F762C2" w14:paraId="2917C47A" w14:textId="77777777">
      <w:pPr>
        <w:jc w:val="both"/>
        <w:rPr>
          <w:rFonts w:cs="Arial"/>
          <w:b/>
          <w:color w:val="0070C0"/>
          <w:sz w:val="28"/>
        </w:rPr>
      </w:pPr>
    </w:p>
    <w:p w:rsidRPr="00C312E5" w:rsidR="00C03524" w:rsidP="00C03524" w:rsidRDefault="00C03524" w14:paraId="0FD95663" w14:textId="77777777">
      <w:pPr>
        <w:jc w:val="both"/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>Section 2: P</w:t>
      </w:r>
      <w:r w:rsidRPr="00C312E5">
        <w:rPr>
          <w:rFonts w:cs="Arial"/>
          <w:b/>
          <w:color w:val="0070C0"/>
          <w:sz w:val="28"/>
        </w:rPr>
        <w:t>arent / Carer Details</w:t>
      </w:r>
      <w:r>
        <w:rPr>
          <w:rFonts w:cs="Arial"/>
          <w:b/>
          <w:color w:val="0070C0"/>
          <w:sz w:val="28"/>
        </w:rPr>
        <w:t xml:space="preserve"> </w:t>
      </w:r>
    </w:p>
    <w:p w:rsidRPr="00C312E5" w:rsidR="00C03524" w:rsidP="00C03524" w:rsidRDefault="00C03524" w14:paraId="1FD3D42E" w14:textId="77777777">
      <w:pPr>
        <w:jc w:val="both"/>
        <w:rPr>
          <w:rFonts w:cs="Arial"/>
        </w:rPr>
      </w:pPr>
    </w:p>
    <w:tbl>
      <w:tblPr>
        <w:tblW w:w="494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605"/>
        <w:gridCol w:w="697"/>
        <w:gridCol w:w="711"/>
        <w:gridCol w:w="697"/>
        <w:gridCol w:w="695"/>
        <w:gridCol w:w="715"/>
        <w:gridCol w:w="557"/>
        <w:gridCol w:w="140"/>
        <w:gridCol w:w="697"/>
        <w:gridCol w:w="610"/>
      </w:tblGrid>
      <w:tr w:rsidRPr="00C312E5" w:rsidR="00C03524" w:rsidTr="0B65883E" w14:paraId="76E79DAE" w14:textId="77777777">
        <w:trPr>
          <w:trHeight w:val="432"/>
        </w:trPr>
        <w:tc>
          <w:tcPr>
            <w:tcW w:w="197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1C7FB5BD" w14:textId="77777777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</w:rPr>
              <w:t>Pa</w:t>
            </w:r>
            <w:r w:rsidRPr="00C312E5">
              <w:rPr>
                <w:rFonts w:cs="Arial"/>
                <w:b/>
                <w:sz w:val="22"/>
              </w:rPr>
              <w:t>rent/Carer 1</w:t>
            </w:r>
          </w:p>
        </w:tc>
        <w:tc>
          <w:tcPr>
            <w:tcW w:w="2309" w:type="pct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B65883E" w:rsidRDefault="00C03524" w14:paraId="6A6BE302" w14:textId="708D3F5F" w14:noSpellErr="1">
            <w:pPr>
              <w:ind w:right="-1"/>
              <w:jc w:val="both"/>
              <w:rPr>
                <w:rFonts w:cs="Arial"/>
                <w:sz w:val="22"/>
                <w:szCs w:val="22"/>
              </w:rPr>
            </w:pPr>
            <w:r w:rsidRPr="0B65883E" w:rsidR="00C03524">
              <w:rPr>
                <w:rFonts w:cs="Arial"/>
                <w:sz w:val="22"/>
                <w:szCs w:val="22"/>
              </w:rPr>
              <w:t>Par</w:t>
            </w:r>
            <w:r w:rsidRPr="0B65883E" w:rsidR="00C03524">
              <w:rPr>
                <w:rFonts w:cs="Arial"/>
                <w:color w:val="000000" w:themeColor="text1" w:themeTint="FF" w:themeShade="FF"/>
                <w:sz w:val="22"/>
                <w:szCs w:val="22"/>
              </w:rPr>
              <w:t>ent</w:t>
            </w:r>
            <w:r w:rsidRPr="0B65883E" w:rsidR="00ED3D06">
              <w:rPr>
                <w:rFonts w:cs="Arial"/>
                <w:color w:val="000000" w:themeColor="text1" w:themeTint="FF" w:themeShade="FF"/>
                <w:sz w:val="22"/>
                <w:szCs w:val="22"/>
              </w:rPr>
              <w:t xml:space="preserve"> / </w:t>
            </w:r>
            <w:r w:rsidRPr="0B65883E" w:rsidR="00ED3D06">
              <w:rPr>
                <w:rFonts w:cs="Arial"/>
                <w:color w:val="000000" w:themeColor="text1" w:themeTint="FF" w:themeShade="FF"/>
                <w:sz w:val="22"/>
                <w:szCs w:val="22"/>
              </w:rPr>
              <w:t>Carer / Legal Guardian</w:t>
            </w:r>
            <w:r w:rsidRPr="0B65883E" w:rsidR="00C03524">
              <w:rPr>
                <w:rFonts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B65883E" w:rsidR="00ED3D06">
              <w:rPr>
                <w:rFonts w:cs="Arial"/>
                <w:sz w:val="22"/>
                <w:szCs w:val="22"/>
              </w:rPr>
              <w:t>with r</w:t>
            </w:r>
            <w:r w:rsidRPr="0B65883E" w:rsidR="00C03524">
              <w:rPr>
                <w:rFonts w:cs="Arial"/>
                <w:sz w:val="22"/>
                <w:szCs w:val="22"/>
              </w:rPr>
              <w:t>esponsibility for child</w:t>
            </w:r>
          </w:p>
        </w:tc>
        <w:tc>
          <w:tcPr>
            <w:tcW w:w="714" w:type="pct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47F0AB47" w14:textId="77777777">
            <w:pPr>
              <w:ind w:right="-1"/>
              <w:jc w:val="both"/>
              <w:rPr>
                <w:rFonts w:cs="Arial"/>
                <w:sz w:val="22"/>
              </w:rPr>
            </w:pPr>
            <w:r w:rsidRPr="00F762C2">
              <w:rPr>
                <w:rFonts w:cs="Arial"/>
                <w:sz w:val="22"/>
              </w:rPr>
              <w:t>Yes / No</w:t>
            </w:r>
          </w:p>
        </w:tc>
      </w:tr>
      <w:tr w:rsidRPr="00C312E5" w:rsidR="00C03524" w:rsidTr="0B65883E" w14:paraId="7AC43D9A" w14:textId="77777777">
        <w:trPr>
          <w:trHeight w:val="432"/>
        </w:trPr>
        <w:tc>
          <w:tcPr>
            <w:tcW w:w="197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2E9902B7" w14:textId="77777777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Parent Forename</w:t>
            </w:r>
            <w:r w:rsidRPr="009468FD">
              <w:rPr>
                <w:rFonts w:cs="Arial"/>
                <w:b/>
                <w:szCs w:val="20"/>
              </w:rPr>
              <w:t>*</w:t>
            </w:r>
            <w:r w:rsidR="001E48DE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3F09EC8A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Pr="00C312E5" w:rsidR="00C03524" w:rsidTr="0B65883E" w14:paraId="2B04561A" w14:textId="77777777">
        <w:trPr>
          <w:trHeight w:val="432"/>
        </w:trPr>
        <w:tc>
          <w:tcPr>
            <w:tcW w:w="197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557C241F" w14:textId="77777777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Parent Surname</w:t>
            </w:r>
            <w:r>
              <w:rPr>
                <w:rFonts w:cs="Arial"/>
                <w:szCs w:val="20"/>
              </w:rPr>
              <w:t>/Family Name</w:t>
            </w:r>
            <w:r w:rsidRPr="009468FD">
              <w:rPr>
                <w:rFonts w:cs="Arial"/>
                <w:b/>
                <w:szCs w:val="20"/>
              </w:rPr>
              <w:t>*</w:t>
            </w:r>
            <w:r w:rsidR="001E48DE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168297C0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Pr="00C312E5" w:rsidR="00C03524" w:rsidTr="0B65883E" w14:paraId="055205CE" w14:textId="77777777">
        <w:trPr>
          <w:trHeight w:val="432"/>
        </w:trPr>
        <w:tc>
          <w:tcPr>
            <w:tcW w:w="197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6067E382" w14:textId="77777777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Relationship to Child</w:t>
            </w:r>
            <w:r w:rsidRPr="009468FD">
              <w:rPr>
                <w:rFonts w:cs="Arial"/>
                <w:b/>
                <w:szCs w:val="20"/>
              </w:rPr>
              <w:t>*</w:t>
            </w:r>
            <w:r w:rsidR="001E48DE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0C8FD7AF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Pr="00C312E5" w:rsidR="00C03524" w:rsidTr="0B65883E" w14:paraId="62D725C5" w14:textId="77777777">
        <w:trPr>
          <w:trHeight w:val="432"/>
        </w:trPr>
        <w:tc>
          <w:tcPr>
            <w:tcW w:w="197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36B57046" w14:textId="77777777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Date of Birth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69A10F5C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Pr="00C312E5" w:rsidR="00C03524" w:rsidTr="0B65883E" w14:paraId="7C400344" w14:textId="77777777">
        <w:trPr>
          <w:trHeight w:val="537"/>
        </w:trPr>
        <w:tc>
          <w:tcPr>
            <w:tcW w:w="197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72D0DF3D" w14:textId="77777777">
            <w:pPr>
              <w:ind w:right="-1"/>
              <w:rPr>
                <w:rFonts w:cs="Arial"/>
                <w:sz w:val="22"/>
                <w:szCs w:val="20"/>
              </w:rPr>
            </w:pPr>
            <w:r w:rsidRPr="00C312E5">
              <w:rPr>
                <w:rFonts w:cs="Arial"/>
                <w:sz w:val="22"/>
                <w:szCs w:val="20"/>
              </w:rPr>
              <w:t>National Insurance or National Asylum Support Service number</w:t>
            </w:r>
            <w:r w:rsidR="001E48DE">
              <w:rPr>
                <w:rFonts w:cs="Arial"/>
                <w:sz w:val="22"/>
                <w:szCs w:val="20"/>
              </w:rPr>
              <w:t>:</w:t>
            </w:r>
          </w:p>
        </w:tc>
        <w:tc>
          <w:tcPr>
            <w:tcW w:w="29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52111DD9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75B2DCE1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69D095C7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020EDED2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0F86C481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402D54C5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2619D41F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47EB78D6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0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2F877FD6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Pr="00C312E5" w:rsidR="00C03524" w:rsidTr="0B65883E" w14:paraId="71058AA9" w14:textId="77777777">
        <w:trPr>
          <w:trHeight w:val="432"/>
        </w:trPr>
        <w:tc>
          <w:tcPr>
            <w:tcW w:w="197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3ECA2F54" w14:textId="77777777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</w:rPr>
              <w:lastRenderedPageBreak/>
              <w:t>Pa</w:t>
            </w:r>
            <w:r w:rsidRPr="00C312E5">
              <w:rPr>
                <w:rFonts w:cs="Arial"/>
                <w:b/>
                <w:sz w:val="22"/>
              </w:rPr>
              <w:t xml:space="preserve">rent/Carer </w:t>
            </w:r>
            <w:r>
              <w:rPr>
                <w:rFonts w:cs="Arial"/>
                <w:b/>
                <w:sz w:val="22"/>
              </w:rPr>
              <w:t>2</w:t>
            </w:r>
          </w:p>
        </w:tc>
        <w:tc>
          <w:tcPr>
            <w:tcW w:w="2309" w:type="pct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B65883E" w:rsidRDefault="00C03524" w14:paraId="6D868B72" w14:textId="625A57A7" w14:noSpellErr="1">
            <w:pPr>
              <w:ind w:right="-1"/>
              <w:jc w:val="both"/>
              <w:rPr>
                <w:rFonts w:cs="Arial"/>
                <w:sz w:val="22"/>
                <w:szCs w:val="22"/>
              </w:rPr>
            </w:pPr>
            <w:r w:rsidRPr="0B65883E" w:rsidR="00C03524">
              <w:rPr>
                <w:rFonts w:cs="Arial"/>
                <w:sz w:val="22"/>
                <w:szCs w:val="22"/>
              </w:rPr>
              <w:t>Paren</w:t>
            </w:r>
            <w:r w:rsidRPr="0B65883E" w:rsidR="00ED3D06">
              <w:rPr>
                <w:rFonts w:cs="Arial"/>
                <w:sz w:val="22"/>
                <w:szCs w:val="22"/>
              </w:rPr>
              <w:t xml:space="preserve">t / </w:t>
            </w:r>
            <w:r w:rsidRPr="0B65883E" w:rsidR="00ED3D06">
              <w:rPr>
                <w:rFonts w:cs="Arial"/>
                <w:color w:val="000000" w:themeColor="text1" w:themeTint="FF" w:themeShade="FF"/>
                <w:sz w:val="22"/>
                <w:szCs w:val="22"/>
              </w:rPr>
              <w:t xml:space="preserve">Carer / Legal Guardian </w:t>
            </w:r>
            <w:r w:rsidRPr="0B65883E" w:rsidR="00ED3D06">
              <w:rPr>
                <w:rFonts w:cs="Arial"/>
                <w:color w:val="000000" w:themeColor="text1" w:themeTint="FF" w:themeShade="FF"/>
                <w:sz w:val="22"/>
                <w:szCs w:val="22"/>
              </w:rPr>
              <w:t>with r</w:t>
            </w:r>
            <w:r w:rsidRPr="0B65883E" w:rsidR="00C03524">
              <w:rPr>
                <w:rFonts w:cs="Arial"/>
                <w:color w:val="000000" w:themeColor="text1" w:themeTint="FF" w:themeShade="FF"/>
                <w:sz w:val="22"/>
                <w:szCs w:val="22"/>
              </w:rPr>
              <w:t>esponsibility for child</w:t>
            </w:r>
          </w:p>
        </w:tc>
        <w:tc>
          <w:tcPr>
            <w:tcW w:w="714" w:type="pct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5DA07DC3" w14:textId="77777777">
            <w:pPr>
              <w:ind w:right="-1"/>
              <w:jc w:val="both"/>
              <w:rPr>
                <w:rFonts w:cs="Arial"/>
                <w:sz w:val="22"/>
              </w:rPr>
            </w:pPr>
            <w:r w:rsidRPr="00F762C2">
              <w:rPr>
                <w:rFonts w:cs="Arial"/>
                <w:sz w:val="22"/>
              </w:rPr>
              <w:t>Yes / No</w:t>
            </w:r>
          </w:p>
        </w:tc>
      </w:tr>
      <w:tr w:rsidRPr="00C312E5" w:rsidR="00C03524" w:rsidTr="0B65883E" w14:paraId="7FF6FE5D" w14:textId="77777777">
        <w:trPr>
          <w:trHeight w:val="432"/>
        </w:trPr>
        <w:tc>
          <w:tcPr>
            <w:tcW w:w="197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7CA57A04" w14:textId="77777777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Parent Forename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7346D8C5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Pr="00C312E5" w:rsidR="00C03524" w:rsidTr="0B65883E" w14:paraId="3A4CE3D5" w14:textId="77777777">
        <w:trPr>
          <w:trHeight w:val="432"/>
        </w:trPr>
        <w:tc>
          <w:tcPr>
            <w:tcW w:w="197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41893F47" w14:textId="77777777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Parent Surname</w:t>
            </w:r>
            <w:r>
              <w:rPr>
                <w:rFonts w:cs="Arial"/>
                <w:szCs w:val="20"/>
              </w:rPr>
              <w:t>/Family Name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494D6C9F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Pr="00C312E5" w:rsidR="00C03524" w:rsidTr="0B65883E" w14:paraId="5427FBFE" w14:textId="77777777">
        <w:trPr>
          <w:trHeight w:val="432"/>
        </w:trPr>
        <w:tc>
          <w:tcPr>
            <w:tcW w:w="197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32CD3494" w14:textId="77777777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Relationship to Child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0566CF36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Pr="00C312E5" w:rsidR="00C03524" w:rsidTr="0B65883E" w14:paraId="6AE72C64" w14:textId="77777777">
        <w:trPr>
          <w:trHeight w:val="432"/>
        </w:trPr>
        <w:tc>
          <w:tcPr>
            <w:tcW w:w="197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1CFB3404" w14:textId="77777777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Date of Birth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6C0730C7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Pr="00C312E5" w:rsidR="00C03524" w:rsidTr="0B65883E" w14:paraId="261EE4FF" w14:textId="77777777">
        <w:trPr>
          <w:trHeight w:val="537"/>
        </w:trPr>
        <w:tc>
          <w:tcPr>
            <w:tcW w:w="197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419ED9F6" w14:textId="77777777">
            <w:pPr>
              <w:ind w:right="-1"/>
              <w:rPr>
                <w:rFonts w:cs="Arial"/>
                <w:sz w:val="22"/>
                <w:szCs w:val="20"/>
              </w:rPr>
            </w:pPr>
            <w:r w:rsidRPr="00C312E5">
              <w:rPr>
                <w:rFonts w:cs="Arial"/>
                <w:sz w:val="22"/>
                <w:szCs w:val="20"/>
              </w:rPr>
              <w:t>National Insurance or National Asylum Support Service number</w:t>
            </w:r>
            <w:r w:rsidR="001E48DE">
              <w:rPr>
                <w:rFonts w:cs="Arial"/>
                <w:sz w:val="22"/>
                <w:szCs w:val="20"/>
              </w:rPr>
              <w:t>:</w:t>
            </w:r>
          </w:p>
        </w:tc>
        <w:tc>
          <w:tcPr>
            <w:tcW w:w="29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061C7FEC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0E643423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3530ED6B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3110FF62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74222073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5C43D16A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30C5B03E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2B07011C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0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312E5" w:rsidR="00C03524" w:rsidP="006317CE" w:rsidRDefault="00C03524" w14:paraId="46C246B2" w14:textId="77777777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</w:tbl>
    <w:p w:rsidR="00C03524" w:rsidP="00C03524" w:rsidRDefault="00C03524" w14:paraId="0A43C54F" w14:textId="77777777">
      <w:pPr>
        <w:rPr>
          <w:rFonts w:cs="Arial"/>
        </w:rPr>
      </w:pPr>
      <w:r w:rsidRPr="009468FD">
        <w:rPr>
          <w:rFonts w:cs="Arial"/>
          <w:b/>
        </w:rPr>
        <w:t>*</w:t>
      </w:r>
      <w:r>
        <w:rPr>
          <w:rFonts w:cs="Arial"/>
        </w:rPr>
        <w:t xml:space="preserve"> Mandatory field</w:t>
      </w:r>
    </w:p>
    <w:p w:rsidR="00C03524" w:rsidP="00AC0999" w:rsidRDefault="00C03524" w14:paraId="64F523CA" w14:textId="77777777">
      <w:pPr>
        <w:rPr>
          <w:rFonts w:cs="Arial"/>
          <w:b/>
          <w:color w:val="0070C0"/>
          <w:sz w:val="28"/>
        </w:rPr>
      </w:pPr>
    </w:p>
    <w:p w:rsidR="00C60E74" w:rsidP="00AC0999" w:rsidRDefault="00C60E74" w14:paraId="2B6AF026" w14:textId="77777777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C03524">
        <w:rPr>
          <w:rFonts w:cs="Arial"/>
          <w:b/>
          <w:color w:val="0070C0"/>
          <w:sz w:val="28"/>
        </w:rPr>
        <w:t>3</w:t>
      </w:r>
      <w:r>
        <w:rPr>
          <w:rFonts w:cs="Arial"/>
          <w:b/>
          <w:color w:val="0070C0"/>
          <w:sz w:val="28"/>
        </w:rPr>
        <w:t>: Eligibility Details</w:t>
      </w:r>
    </w:p>
    <w:tbl>
      <w:tblPr>
        <w:tblpPr w:leftFromText="180" w:rightFromText="180" w:vertAnchor="text" w:horzAnchor="margin" w:tblpX="108" w:tblpY="121"/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59"/>
        <w:gridCol w:w="5239"/>
      </w:tblGrid>
      <w:tr w:rsidRPr="00C312E5" w:rsidR="00C60E74" w:rsidTr="0B65883E" w14:paraId="3FC137E8" w14:textId="77777777">
        <w:trPr>
          <w:trHeight w:val="598"/>
        </w:trPr>
        <w:tc>
          <w:tcPr>
            <w:tcW w:w="5359" w:type="dxa"/>
            <w:shd w:val="clear" w:color="auto" w:fill="auto"/>
            <w:tcMar/>
          </w:tcPr>
          <w:p w:rsidRPr="00FC6398" w:rsidR="00C60E74" w:rsidP="0B65883E" w:rsidRDefault="00C60E74" w14:paraId="408BADA2" w14:textId="75C514C6" w14:noSpellErr="1">
            <w:pPr>
              <w:spacing w:after="200"/>
              <w:rPr>
                <w:color w:val="000000" w:themeColor="text1" w:themeTint="FF" w:themeShade="FF"/>
              </w:rPr>
            </w:pPr>
            <w:r w:rsidRPr="0B65883E" w:rsidR="00C60E74">
              <w:rPr>
                <w:color w:val="000000" w:themeColor="text1" w:themeTint="FF" w:themeShade="FF"/>
              </w:rPr>
              <w:t>EY</w:t>
            </w:r>
            <w:r w:rsidRPr="0B65883E" w:rsidR="00C60E74">
              <w:rPr>
                <w:color w:val="000000" w:themeColor="text1" w:themeTint="FF" w:themeShade="FF"/>
              </w:rPr>
              <w:t xml:space="preserve"> Reference Number (</w:t>
            </w:r>
            <w:r w:rsidRPr="0B65883E" w:rsidR="00C60E74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2 Y</w:t>
            </w:r>
            <w:r w:rsidRPr="0B65883E" w:rsidR="00AC0999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ear</w:t>
            </w:r>
            <w:r w:rsidRPr="0B65883E" w:rsidR="00C60E74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B65883E" w:rsidR="00C60E74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FEL </w:t>
            </w:r>
            <w:r w:rsidRPr="0B65883E" w:rsidR="00FC6398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for families in receipt of support </w:t>
            </w:r>
            <w:r w:rsidRPr="0B65883E" w:rsidR="00C60E74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or </w:t>
            </w:r>
            <w:r>
              <w:br/>
            </w:r>
            <w:r w:rsidRPr="0B65883E" w:rsidR="00C60E74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Extended </w:t>
            </w:r>
            <w:r w:rsidRPr="0B65883E" w:rsidR="00C60E74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F</w:t>
            </w:r>
            <w:r w:rsidRPr="0B65883E" w:rsidR="49CC09EE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unded</w:t>
            </w:r>
            <w:r w:rsidRPr="0B65883E" w:rsidR="00C60E74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B65883E" w:rsidR="00FC6398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Working</w:t>
            </w:r>
            <w:r w:rsidRPr="0B65883E" w:rsidR="00FC6398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B65883E" w:rsidR="00C60E74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Entitlement</w:t>
            </w:r>
            <w:r w:rsidRPr="0B65883E" w:rsidR="00C60E74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(</w:t>
            </w:r>
            <w:r w:rsidRPr="0B65883E" w:rsidR="00FC6398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with HMRC</w:t>
            </w:r>
            <w:r w:rsidRPr="0B65883E" w:rsidR="00C60E74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B65883E" w:rsidR="00FC6398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valid </w:t>
            </w:r>
            <w:r w:rsidRPr="0B65883E" w:rsidR="00C60E74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code</w:t>
            </w:r>
            <w:r w:rsidRPr="0B65883E" w:rsidR="00C60E74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)</w:t>
            </w:r>
            <w:r w:rsidRPr="0B65883E" w:rsidR="00C60E74">
              <w:rPr>
                <w:color w:val="000000" w:themeColor="text1" w:themeTint="FF" w:themeShade="FF"/>
              </w:rPr>
              <w:t xml:space="preserve"> :</w:t>
            </w:r>
            <w:r w:rsidRPr="0B65883E" w:rsidR="00C60E74">
              <w:rPr>
                <w:color w:val="000000" w:themeColor="text1" w:themeTint="FF" w:themeShade="FF"/>
              </w:rPr>
              <w:t>-</w:t>
            </w:r>
          </w:p>
          <w:p w:rsidRPr="00C312E5" w:rsidR="00C60E74" w:rsidP="00057E77" w:rsidRDefault="00C60E74" w14:paraId="4990F2CC" w14:textId="777777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  <w:tcMar/>
          </w:tcPr>
          <w:p w:rsidRPr="00C312E5" w:rsidR="00C60E74" w:rsidP="00057E77" w:rsidRDefault="00C60E74" w14:paraId="58BF58DF" w14:textId="777777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SEN Code </w:t>
            </w:r>
            <w:r w:rsidRPr="00C312E5">
              <w:rPr>
                <w:rFonts w:eastAsia="Calibri" w:cs="Arial"/>
                <w:bCs/>
                <w:color w:val="000000"/>
                <w:sz w:val="22"/>
                <w:szCs w:val="22"/>
                <w:lang w:eastAsia="en-GB"/>
              </w:rPr>
              <w:t>(</w:t>
            </w:r>
            <w:r w:rsidRPr="00DA4355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>codes in Portal dropdown box</w:t>
            </w:r>
            <w:proofErr w:type="gramStart"/>
            <w:r w:rsidRPr="00C312E5">
              <w:rPr>
                <w:rFonts w:eastAsia="Calibri" w:cs="Arial"/>
                <w:bCs/>
                <w:color w:val="000000"/>
                <w:sz w:val="22"/>
                <w:szCs w:val="22"/>
                <w:lang w:eastAsia="en-GB"/>
              </w:rPr>
              <w:t>)</w:t>
            </w:r>
            <w:r w:rsidR="001E48DE">
              <w:rPr>
                <w:rFonts w:eastAsia="Calibri" w:cs="Arial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C312E5" w:rsidR="001E48DE">
              <w:t>:</w:t>
            </w:r>
            <w:proofErr w:type="gramEnd"/>
            <w:r w:rsidRPr="00C312E5" w:rsidR="001E48DE">
              <w:t>-</w:t>
            </w:r>
          </w:p>
        </w:tc>
      </w:tr>
      <w:tr w:rsidRPr="00C312E5" w:rsidR="00C60E74" w:rsidTr="0B65883E" w14:paraId="46068CE4" w14:textId="77777777">
        <w:trPr>
          <w:trHeight w:val="598"/>
        </w:trPr>
        <w:tc>
          <w:tcPr>
            <w:tcW w:w="5359" w:type="dxa"/>
            <w:shd w:val="clear" w:color="auto" w:fill="auto"/>
            <w:tcMar/>
            <w:vAlign w:val="center"/>
          </w:tcPr>
          <w:p w:rsidRPr="00294121" w:rsidR="00C60E74" w:rsidP="0B65883E" w:rsidRDefault="00C60E74" w14:paraId="728A9166" w14:textId="62915CFA">
            <w:pPr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0B65883E" w:rsidR="00C60E74">
              <w:rPr>
                <w:rFonts w:eastAsia="Calibri" w:cs="Arial"/>
                <w:color w:val="000000" w:themeColor="text1" w:themeTint="FF" w:themeShade="FF"/>
                <w:lang w:eastAsia="en-GB"/>
              </w:rPr>
              <w:t>P</w:t>
            </w:r>
            <w:r w:rsidRPr="0B65883E" w:rsidR="00C60E74">
              <w:rPr>
                <w:rFonts w:eastAsia="Calibri" w:cs="Arial"/>
                <w:color w:val="000000" w:themeColor="text1" w:themeTint="FF" w:themeShade="FF"/>
                <w:lang w:eastAsia="en-GB"/>
              </w:rPr>
              <w:t>roof of Date of Birth</w:t>
            </w:r>
            <w:r w:rsidRPr="0B65883E" w:rsidR="00C03524">
              <w:rPr>
                <w:rFonts w:eastAsia="Calibri" w:cs="Arial"/>
                <w:color w:val="000000" w:themeColor="text1" w:themeTint="FF" w:themeShade="FF"/>
                <w:lang w:eastAsia="en-GB"/>
              </w:rPr>
              <w:t xml:space="preserve"> and Home Address </w:t>
            </w:r>
            <w:r w:rsidRPr="0B65883E" w:rsidR="00C03524">
              <w:rPr>
                <w:rFonts w:eastAsia="Calibri" w:cs="Arial"/>
                <w:color w:val="000000" w:themeColor="text1" w:themeTint="FF" w:themeShade="FF"/>
                <w:lang w:eastAsia="en-GB"/>
              </w:rPr>
              <w:t>checked</w:t>
            </w:r>
            <w:r w:rsidRPr="0B65883E" w:rsidR="00C03524">
              <w:rPr>
                <w:rFonts w:eastAsia="Calibri" w:cs="Arial"/>
                <w:color w:val="000000" w:themeColor="text1" w:themeTint="FF" w:themeShade="FF"/>
                <w:lang w:eastAsia="en-GB"/>
              </w:rPr>
              <w:t xml:space="preserve"> and</w:t>
            </w:r>
            <w:r w:rsidRPr="0B65883E" w:rsidR="00C60E74">
              <w:rPr>
                <w:rFonts w:eastAsia="Calibri" w:cs="Arial"/>
                <w:color w:val="000000" w:themeColor="text1" w:themeTint="FF" w:themeShade="FF"/>
                <w:lang w:eastAsia="en-GB"/>
              </w:rPr>
              <w:t xml:space="preserve"> </w:t>
            </w:r>
            <w:r w:rsidRPr="0B65883E" w:rsidR="00AC0999">
              <w:rPr>
                <w:rFonts w:eastAsia="Calibri" w:cs="Arial"/>
                <w:color w:val="000000" w:themeColor="text1" w:themeTint="FF" w:themeShade="FF"/>
                <w:lang w:eastAsia="en-GB"/>
              </w:rPr>
              <w:t>c</w:t>
            </w:r>
            <w:r w:rsidRPr="0B65883E" w:rsidR="00C03524">
              <w:rPr>
                <w:rFonts w:eastAsia="Calibri" w:cs="Arial"/>
                <w:color w:val="000000" w:themeColor="text1" w:themeTint="FF" w:themeShade="FF"/>
                <w:lang w:eastAsia="en-GB"/>
              </w:rPr>
              <w:t>onfirmation of e</w:t>
            </w:r>
            <w:r w:rsidRPr="0B65883E" w:rsidR="00C60E74">
              <w:rPr>
                <w:rFonts w:eastAsia="Calibri" w:cs="Arial"/>
                <w:color w:val="000000" w:themeColor="text1" w:themeTint="FF" w:themeShade="FF"/>
                <w:lang w:eastAsia="en-GB"/>
              </w:rPr>
              <w:t>ligibility</w:t>
            </w:r>
            <w:r w:rsidRPr="0B65883E" w:rsidR="00C60E74">
              <w:rPr>
                <w:rFonts w:eastAsia="Calibri" w:cs="Arial"/>
                <w:color w:val="000000" w:themeColor="text1" w:themeTint="FF" w:themeShade="FF"/>
                <w:lang w:eastAsia="en-GB"/>
              </w:rPr>
              <w:t xml:space="preserve"> provided</w:t>
            </w:r>
            <w:r w:rsidRPr="0B65883E" w:rsidR="00C60E74">
              <w:rPr>
                <w:rFonts w:eastAsia="Calibri" w:cs="Arial"/>
                <w:color w:val="000000" w:themeColor="text1" w:themeTint="FF" w:themeShade="FF"/>
                <w:lang w:eastAsia="en-GB"/>
              </w:rPr>
              <w:t xml:space="preserve">:  </w:t>
            </w:r>
            <w:r w:rsidRPr="0B65883E" w:rsidR="00C03524">
              <w:rPr>
                <w:rFonts w:eastAsia="Calibri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eastAsia="en-GB"/>
              </w:rPr>
              <w:t>e.g</w:t>
            </w:r>
            <w:r w:rsidRPr="0B65883E" w:rsidR="00C03524">
              <w:rPr>
                <w:rFonts w:eastAsia="Calibri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  <w:r w:rsidRPr="0B65883E" w:rsidR="00C60E74">
              <w:rPr>
                <w:rFonts w:eastAsia="Calibri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eastAsia="en-GB"/>
              </w:rPr>
              <w:t>2 year</w:t>
            </w:r>
            <w:r w:rsidRPr="0B65883E" w:rsidR="00C60E74">
              <w:rPr>
                <w:rFonts w:eastAsia="Calibri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eligibility </w:t>
            </w:r>
            <w:r w:rsidRPr="0B65883E" w:rsidR="00FC6398">
              <w:rPr>
                <w:rFonts w:eastAsia="Calibri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eastAsia="en-GB"/>
              </w:rPr>
              <w:t>TYF code</w:t>
            </w:r>
            <w:r w:rsidRPr="0B65883E" w:rsidR="00ED3D06">
              <w:rPr>
                <w:rFonts w:eastAsia="Calibri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or </w:t>
            </w:r>
            <w:r w:rsidRPr="0B65883E" w:rsidR="00FC6398">
              <w:rPr>
                <w:rFonts w:eastAsia="Calibri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HMRC valid code </w:t>
            </w:r>
            <w:r w:rsidRPr="0B65883E" w:rsidR="00FC6398">
              <w:rPr>
                <w:rFonts w:eastAsia="Calibri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for </w:t>
            </w:r>
            <w:r w:rsidRPr="0B65883E" w:rsidR="00C03524">
              <w:rPr>
                <w:rFonts w:eastAsia="Calibri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eastAsia="en-GB"/>
              </w:rPr>
              <w:t>EFE</w:t>
            </w:r>
            <w:r w:rsidRPr="0B65883E" w:rsidR="00C60E74">
              <w:rPr>
                <w:rFonts w:eastAsia="Calibri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.) </w:t>
            </w:r>
            <w:r w:rsidRPr="0B65883E" w:rsidR="00C60E74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00C60E74" w:rsidP="0B65883E" w:rsidRDefault="00C60E74" w14:paraId="48F8F941" w14:textId="77777777" w14:noSpellErr="1">
            <w:pPr>
              <w:spacing w:after="200" w:line="276" w:lineRule="auto"/>
              <w:rPr>
                <w:rFonts w:eastAsia="Calibri" w:cs="Arial"/>
                <w:color w:val="000000"/>
                <w:lang w:eastAsia="en-GB"/>
              </w:rPr>
            </w:pPr>
          </w:p>
          <w:p w:rsidRPr="00C312E5" w:rsidR="00C60E74" w:rsidP="00057E77" w:rsidRDefault="00C60E74" w14:paraId="127F0E8E" w14:textId="777777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  <w:tcMar/>
          </w:tcPr>
          <w:p w:rsidRPr="00C312E5" w:rsidR="00C60E74" w:rsidP="00C60E74" w:rsidRDefault="00C60E74" w14:paraId="2F5E0C31" w14:textId="77777777">
            <w:pPr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B80B2E">
              <w:t>Evidence seen</w:t>
            </w:r>
            <w:r w:rsidRPr="00294121">
              <w:rPr>
                <w:b/>
              </w:rPr>
              <w:t xml:space="preserve"> </w:t>
            </w:r>
            <w:r w:rsidRPr="00C60E74">
              <w:rPr>
                <w:i/>
                <w:sz w:val="22"/>
                <w:szCs w:val="22"/>
              </w:rPr>
              <w:t>(Date seen and name of staff member)</w:t>
            </w:r>
          </w:p>
        </w:tc>
      </w:tr>
    </w:tbl>
    <w:p w:rsidR="00C03524" w:rsidP="00AC0999" w:rsidRDefault="00C03524" w14:paraId="0457DF8C" w14:textId="77777777">
      <w:pPr>
        <w:rPr>
          <w:rFonts w:cs="Arial"/>
          <w:b/>
          <w:color w:val="0070C0"/>
          <w:sz w:val="28"/>
        </w:rPr>
      </w:pPr>
    </w:p>
    <w:p w:rsidR="002E4F0C" w:rsidP="00AC0999" w:rsidRDefault="00216DB2" w14:paraId="3A27B3BC" w14:textId="77777777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AA4C8E">
        <w:rPr>
          <w:rFonts w:cs="Arial"/>
          <w:b/>
          <w:color w:val="0070C0"/>
          <w:sz w:val="28"/>
        </w:rPr>
        <w:t>4</w:t>
      </w:r>
      <w:r>
        <w:rPr>
          <w:rFonts w:cs="Arial"/>
          <w:b/>
          <w:color w:val="0070C0"/>
          <w:sz w:val="28"/>
        </w:rPr>
        <w:t xml:space="preserve">: </w:t>
      </w:r>
      <w:r w:rsidR="00D82BC0">
        <w:rPr>
          <w:rFonts w:cs="Arial"/>
          <w:b/>
          <w:color w:val="0070C0"/>
          <w:sz w:val="28"/>
        </w:rPr>
        <w:t>Ethnic Groups</w:t>
      </w:r>
      <w:r w:rsidR="002739CB">
        <w:rPr>
          <w:rFonts w:cs="Arial"/>
          <w:b/>
          <w:color w:val="0070C0"/>
          <w:sz w:val="28"/>
        </w:rPr>
        <w:t xml:space="preserve"> </w:t>
      </w:r>
      <w:r w:rsidRPr="002739CB" w:rsidR="002739CB">
        <w:rPr>
          <w:rFonts w:cs="Arial"/>
        </w:rPr>
        <w:t>(please circle</w:t>
      </w:r>
      <w:r w:rsidR="002739CB">
        <w:rPr>
          <w:rFonts w:cs="Arial"/>
        </w:rPr>
        <w:t>)</w:t>
      </w:r>
    </w:p>
    <w:tbl>
      <w:tblPr>
        <w:tblStyle w:val="TableGrid"/>
        <w:tblW w:w="105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552"/>
        <w:gridCol w:w="992"/>
        <w:gridCol w:w="2232"/>
        <w:gridCol w:w="852"/>
      </w:tblGrid>
      <w:tr w:rsidRPr="00B16E56" w:rsidR="00B16E56" w:rsidTr="008F6608" w14:paraId="31E0E100" w14:textId="77777777">
        <w:tc>
          <w:tcPr>
            <w:tcW w:w="2977" w:type="dxa"/>
          </w:tcPr>
          <w:p w:rsidRPr="00B16E56" w:rsidR="00B16E56" w:rsidP="00B16E56" w:rsidRDefault="00B16E56" w14:paraId="2026FDC7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 British</w:t>
            </w:r>
          </w:p>
        </w:tc>
        <w:tc>
          <w:tcPr>
            <w:tcW w:w="992" w:type="dxa"/>
          </w:tcPr>
          <w:p w:rsidRPr="00B16E56" w:rsidR="00B16E56" w:rsidP="00B16E56" w:rsidRDefault="00B16E56" w14:paraId="12E283E7" w14:textId="77777777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WBRI</w:t>
            </w:r>
          </w:p>
        </w:tc>
        <w:tc>
          <w:tcPr>
            <w:tcW w:w="2552" w:type="dxa"/>
          </w:tcPr>
          <w:p w:rsidRPr="00B16E56" w:rsidR="00B16E56" w:rsidP="00B16E56" w:rsidRDefault="00B16E56" w14:paraId="16EAE8C5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White/Black Caribbean</w:t>
            </w:r>
          </w:p>
        </w:tc>
        <w:tc>
          <w:tcPr>
            <w:tcW w:w="992" w:type="dxa"/>
          </w:tcPr>
          <w:p w:rsidRPr="00B16E56" w:rsidR="00B16E56" w:rsidP="00B16E56" w:rsidRDefault="00B16E56" w14:paraId="4CF09BB7" w14:textId="77777777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MWBC</w:t>
            </w:r>
          </w:p>
        </w:tc>
        <w:tc>
          <w:tcPr>
            <w:tcW w:w="2232" w:type="dxa"/>
          </w:tcPr>
          <w:p w:rsidRPr="00B16E56" w:rsidR="00B16E56" w:rsidP="00B16E56" w:rsidRDefault="00B16E56" w14:paraId="4592A6A1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Indian</w:t>
            </w:r>
          </w:p>
        </w:tc>
        <w:tc>
          <w:tcPr>
            <w:tcW w:w="852" w:type="dxa"/>
          </w:tcPr>
          <w:p w:rsidRPr="00B16E56" w:rsidR="00B16E56" w:rsidP="00B16E56" w:rsidRDefault="00B16E56" w14:paraId="260F3E97" w14:textId="77777777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AIND</w:t>
            </w:r>
          </w:p>
        </w:tc>
      </w:tr>
      <w:tr w:rsidRPr="00B16E56" w:rsidR="00B16E56" w:rsidTr="008F6608" w14:paraId="34B56F89" w14:textId="77777777">
        <w:tc>
          <w:tcPr>
            <w:tcW w:w="2977" w:type="dxa"/>
          </w:tcPr>
          <w:p w:rsidRPr="00B16E56" w:rsidR="00B16E56" w:rsidP="00B16E56" w:rsidRDefault="00B16E56" w14:paraId="1B24950B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 Irish</w:t>
            </w:r>
          </w:p>
        </w:tc>
        <w:tc>
          <w:tcPr>
            <w:tcW w:w="992" w:type="dxa"/>
          </w:tcPr>
          <w:p w:rsidRPr="00B16E56" w:rsidR="00B16E56" w:rsidP="00B16E56" w:rsidRDefault="00B16E56" w14:paraId="65768AE1" w14:textId="77777777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WIRI</w:t>
            </w:r>
          </w:p>
        </w:tc>
        <w:tc>
          <w:tcPr>
            <w:tcW w:w="2552" w:type="dxa"/>
          </w:tcPr>
          <w:p w:rsidRPr="00B16E56" w:rsidR="00B16E56" w:rsidP="00B16E56" w:rsidRDefault="00B16E56" w14:paraId="0FBAC94F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White/Black African</w:t>
            </w:r>
          </w:p>
        </w:tc>
        <w:tc>
          <w:tcPr>
            <w:tcW w:w="992" w:type="dxa"/>
          </w:tcPr>
          <w:p w:rsidRPr="00B16E56" w:rsidR="00B16E56" w:rsidP="00B16E56" w:rsidRDefault="00B16E56" w14:paraId="0BC9A0F0" w14:textId="77777777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MWBA</w:t>
            </w:r>
          </w:p>
        </w:tc>
        <w:tc>
          <w:tcPr>
            <w:tcW w:w="2232" w:type="dxa"/>
          </w:tcPr>
          <w:p w:rsidRPr="00B16E56" w:rsidR="00B16E56" w:rsidP="00B16E56" w:rsidRDefault="00B16E56" w14:paraId="512FC45E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Pakistani</w:t>
            </w:r>
          </w:p>
        </w:tc>
        <w:tc>
          <w:tcPr>
            <w:tcW w:w="852" w:type="dxa"/>
          </w:tcPr>
          <w:p w:rsidRPr="00B16E56" w:rsidR="00B16E56" w:rsidP="00B16E56" w:rsidRDefault="00B16E56" w14:paraId="308D384B" w14:textId="77777777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APKN</w:t>
            </w:r>
          </w:p>
        </w:tc>
      </w:tr>
      <w:tr w:rsidRPr="00B16E56" w:rsidR="00B16E56" w:rsidTr="008F6608" w14:paraId="7D7821BF" w14:textId="77777777">
        <w:tc>
          <w:tcPr>
            <w:tcW w:w="2977" w:type="dxa"/>
          </w:tcPr>
          <w:p w:rsidRPr="00B16E56" w:rsidR="00B16E56" w:rsidP="00B16E56" w:rsidRDefault="00B16E56" w14:paraId="2F84AFE4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Traveller of Irish Heritage</w:t>
            </w:r>
          </w:p>
        </w:tc>
        <w:tc>
          <w:tcPr>
            <w:tcW w:w="992" w:type="dxa"/>
          </w:tcPr>
          <w:p w:rsidRPr="00B16E56" w:rsidR="00B16E56" w:rsidP="00B16E56" w:rsidRDefault="00B16E56" w14:paraId="105C7E7F" w14:textId="77777777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WIRT</w:t>
            </w:r>
          </w:p>
        </w:tc>
        <w:tc>
          <w:tcPr>
            <w:tcW w:w="2552" w:type="dxa"/>
          </w:tcPr>
          <w:p w:rsidRPr="00B16E56" w:rsidR="00B16E56" w:rsidP="00B16E56" w:rsidRDefault="00B16E56" w14:paraId="476D783F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 and Asian</w:t>
            </w:r>
          </w:p>
        </w:tc>
        <w:tc>
          <w:tcPr>
            <w:tcW w:w="992" w:type="dxa"/>
          </w:tcPr>
          <w:p w:rsidRPr="00B16E56" w:rsidR="00B16E56" w:rsidP="00B16E56" w:rsidRDefault="00B16E56" w14:paraId="4DAAE5DF" w14:textId="77777777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MWAS</w:t>
            </w:r>
          </w:p>
        </w:tc>
        <w:tc>
          <w:tcPr>
            <w:tcW w:w="2232" w:type="dxa"/>
          </w:tcPr>
          <w:p w:rsidRPr="00B16E56" w:rsidR="00B16E56" w:rsidP="00B16E56" w:rsidRDefault="00B16E56" w14:paraId="304185D0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Bangladeshi</w:t>
            </w:r>
          </w:p>
        </w:tc>
        <w:tc>
          <w:tcPr>
            <w:tcW w:w="852" w:type="dxa"/>
          </w:tcPr>
          <w:p w:rsidRPr="00B16E56" w:rsidR="00B16E56" w:rsidP="00B16E56" w:rsidRDefault="00B16E56" w14:paraId="5CB74252" w14:textId="77777777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ABAN</w:t>
            </w:r>
          </w:p>
        </w:tc>
      </w:tr>
      <w:tr w:rsidRPr="00B16E56" w:rsidR="00B16E56" w:rsidTr="008F6608" w14:paraId="3833B44A" w14:textId="77777777">
        <w:tc>
          <w:tcPr>
            <w:tcW w:w="2977" w:type="dxa"/>
          </w:tcPr>
          <w:p w:rsidRPr="00B16E56" w:rsidR="00B16E56" w:rsidP="00B16E56" w:rsidRDefault="00B16E56" w14:paraId="04B3940D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Gypsy/Roma</w:t>
            </w:r>
          </w:p>
        </w:tc>
        <w:tc>
          <w:tcPr>
            <w:tcW w:w="992" w:type="dxa"/>
          </w:tcPr>
          <w:p w:rsidRPr="00B16E56" w:rsidR="00B16E56" w:rsidP="00B16E56" w:rsidRDefault="00B16E56" w14:paraId="78436D58" w14:textId="77777777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WROM</w:t>
            </w:r>
          </w:p>
        </w:tc>
        <w:tc>
          <w:tcPr>
            <w:tcW w:w="2552" w:type="dxa"/>
          </w:tcPr>
          <w:p w:rsidRPr="00B16E56" w:rsidR="00B16E56" w:rsidP="00B16E56" w:rsidRDefault="00B16E56" w14:paraId="4DC6B2C4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mixed background</w:t>
            </w:r>
          </w:p>
        </w:tc>
        <w:tc>
          <w:tcPr>
            <w:tcW w:w="992" w:type="dxa"/>
          </w:tcPr>
          <w:p w:rsidRPr="00B16E56" w:rsidR="00B16E56" w:rsidP="00B16E56" w:rsidRDefault="00B16E56" w14:paraId="5AC4F553" w14:textId="77777777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MOTH</w:t>
            </w:r>
          </w:p>
        </w:tc>
        <w:tc>
          <w:tcPr>
            <w:tcW w:w="2232" w:type="dxa"/>
          </w:tcPr>
          <w:p w:rsidRPr="00B16E56" w:rsidR="00B16E56" w:rsidP="00B16E56" w:rsidRDefault="00B16E56" w14:paraId="51044F1D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Asian background</w:t>
            </w:r>
          </w:p>
        </w:tc>
        <w:tc>
          <w:tcPr>
            <w:tcW w:w="852" w:type="dxa"/>
          </w:tcPr>
          <w:p w:rsidRPr="00B16E56" w:rsidR="00B16E56" w:rsidP="00B16E56" w:rsidRDefault="00B16E56" w14:paraId="2D5BDCD5" w14:textId="77777777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AOTH</w:t>
            </w:r>
          </w:p>
        </w:tc>
      </w:tr>
      <w:tr w:rsidRPr="00B16E56" w:rsidR="00B16E56" w:rsidTr="008F6608" w14:paraId="0360B0DA" w14:textId="77777777">
        <w:tc>
          <w:tcPr>
            <w:tcW w:w="2977" w:type="dxa"/>
          </w:tcPr>
          <w:p w:rsidRPr="00B16E56" w:rsidR="00B16E56" w:rsidP="00B16E56" w:rsidRDefault="00B16E56" w14:paraId="32985DB7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white background</w:t>
            </w:r>
          </w:p>
        </w:tc>
        <w:tc>
          <w:tcPr>
            <w:tcW w:w="992" w:type="dxa"/>
          </w:tcPr>
          <w:p w:rsidRPr="00B16E56" w:rsidR="00B16E56" w:rsidP="00B16E56" w:rsidRDefault="00B16E56" w14:paraId="1A4FFF5D" w14:textId="77777777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WOTH</w:t>
            </w:r>
          </w:p>
        </w:tc>
        <w:tc>
          <w:tcPr>
            <w:tcW w:w="2552" w:type="dxa"/>
          </w:tcPr>
          <w:p w:rsidRPr="00B16E56" w:rsidR="00B16E56" w:rsidP="00B16E56" w:rsidRDefault="00B16E56" w14:paraId="0A044A03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Black Caribbean</w:t>
            </w:r>
          </w:p>
        </w:tc>
        <w:tc>
          <w:tcPr>
            <w:tcW w:w="992" w:type="dxa"/>
          </w:tcPr>
          <w:p w:rsidRPr="00B16E56" w:rsidR="00B16E56" w:rsidP="00B16E56" w:rsidRDefault="00B16E56" w14:paraId="6198038B" w14:textId="77777777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BCRB</w:t>
            </w:r>
          </w:p>
        </w:tc>
        <w:tc>
          <w:tcPr>
            <w:tcW w:w="2232" w:type="dxa"/>
          </w:tcPr>
          <w:p w:rsidRPr="00B16E56" w:rsidR="00B16E56" w:rsidP="00B16E56" w:rsidRDefault="00B16E56" w14:paraId="1FCCDD04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Chinese</w:t>
            </w:r>
          </w:p>
        </w:tc>
        <w:tc>
          <w:tcPr>
            <w:tcW w:w="852" w:type="dxa"/>
          </w:tcPr>
          <w:p w:rsidRPr="00B16E56" w:rsidR="00B16E56" w:rsidP="00B16E56" w:rsidRDefault="00B16E56" w14:paraId="11479D0D" w14:textId="77777777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CHNE</w:t>
            </w:r>
          </w:p>
        </w:tc>
      </w:tr>
      <w:tr w:rsidRPr="00B16E56" w:rsidR="008F6608" w:rsidTr="008F6608" w14:paraId="2EC825E6" w14:textId="77777777">
        <w:tc>
          <w:tcPr>
            <w:tcW w:w="2977" w:type="dxa"/>
          </w:tcPr>
          <w:p w:rsidRPr="00B16E56" w:rsidR="008F6608" w:rsidP="00B16E56" w:rsidRDefault="008F6608" w14:paraId="2F6D465B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Refuse to provide</w:t>
            </w:r>
          </w:p>
        </w:tc>
        <w:tc>
          <w:tcPr>
            <w:tcW w:w="992" w:type="dxa"/>
          </w:tcPr>
          <w:p w:rsidRPr="00B16E56" w:rsidR="008F6608" w:rsidP="00B16E56" w:rsidRDefault="008F6608" w14:paraId="0E30DC84" w14:textId="77777777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REFU</w:t>
            </w:r>
          </w:p>
        </w:tc>
        <w:tc>
          <w:tcPr>
            <w:tcW w:w="2552" w:type="dxa"/>
          </w:tcPr>
          <w:p w:rsidRPr="00B16E56" w:rsidR="008F6608" w:rsidP="00B16E56" w:rsidRDefault="008F6608" w14:paraId="03886410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Black African</w:t>
            </w:r>
          </w:p>
        </w:tc>
        <w:tc>
          <w:tcPr>
            <w:tcW w:w="992" w:type="dxa"/>
          </w:tcPr>
          <w:p w:rsidRPr="00B16E56" w:rsidR="008F6608" w:rsidP="00B16E56" w:rsidRDefault="008F6608" w14:paraId="22735E74" w14:textId="77777777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BAFR</w:t>
            </w:r>
          </w:p>
        </w:tc>
        <w:tc>
          <w:tcPr>
            <w:tcW w:w="2232" w:type="dxa"/>
          </w:tcPr>
          <w:p w:rsidRPr="00B16E56" w:rsidR="008F6608" w:rsidP="00F841A8" w:rsidRDefault="008F6608" w14:paraId="3EFB5B29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background</w:t>
            </w:r>
          </w:p>
        </w:tc>
        <w:tc>
          <w:tcPr>
            <w:tcW w:w="852" w:type="dxa"/>
          </w:tcPr>
          <w:p w:rsidRPr="00B16E56" w:rsidR="008F6608" w:rsidP="00F841A8" w:rsidRDefault="008F6608" w14:paraId="4BE517A0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OOTH</w:t>
            </w:r>
          </w:p>
        </w:tc>
      </w:tr>
      <w:tr w:rsidRPr="00B16E56" w:rsidR="008F6608" w:rsidTr="008F6608" w14:paraId="06F184FA" w14:textId="77777777">
        <w:tc>
          <w:tcPr>
            <w:tcW w:w="2977" w:type="dxa"/>
          </w:tcPr>
          <w:p w:rsidRPr="00B16E56" w:rsidR="008F6608" w:rsidP="00D82BC0" w:rsidRDefault="008F6608" w14:paraId="4F62BB0D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Info</w:t>
            </w:r>
            <w:r>
              <w:rPr>
                <w:rFonts w:cs="Arial"/>
                <w:sz w:val="22"/>
                <w:szCs w:val="22"/>
              </w:rPr>
              <w:t>.</w:t>
            </w:r>
            <w:r w:rsidRPr="00B16E56">
              <w:rPr>
                <w:rFonts w:cs="Arial"/>
                <w:sz w:val="22"/>
                <w:szCs w:val="22"/>
              </w:rPr>
              <w:t xml:space="preserve"> Not obtained</w:t>
            </w:r>
          </w:p>
        </w:tc>
        <w:tc>
          <w:tcPr>
            <w:tcW w:w="992" w:type="dxa"/>
          </w:tcPr>
          <w:p w:rsidRPr="00B16E56" w:rsidR="008F6608" w:rsidP="00B16E56" w:rsidRDefault="008F6608" w14:paraId="19AEBB0A" w14:textId="77777777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NOBT</w:t>
            </w:r>
          </w:p>
        </w:tc>
        <w:tc>
          <w:tcPr>
            <w:tcW w:w="2552" w:type="dxa"/>
          </w:tcPr>
          <w:p w:rsidRPr="00B16E56" w:rsidR="008F6608" w:rsidP="00B16E56" w:rsidRDefault="008F6608" w14:paraId="5F4A35E3" w14:textId="77777777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Black Background</w:t>
            </w:r>
          </w:p>
        </w:tc>
        <w:tc>
          <w:tcPr>
            <w:tcW w:w="992" w:type="dxa"/>
          </w:tcPr>
          <w:p w:rsidRPr="00B16E56" w:rsidR="008F6608" w:rsidP="00B16E56" w:rsidRDefault="008F6608" w14:paraId="3D023BB4" w14:textId="77777777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BOTH</w:t>
            </w:r>
          </w:p>
        </w:tc>
        <w:tc>
          <w:tcPr>
            <w:tcW w:w="2232" w:type="dxa"/>
          </w:tcPr>
          <w:p w:rsidRPr="00B16E56" w:rsidR="008F6608" w:rsidP="00B16E56" w:rsidRDefault="008F6608" w14:paraId="19B933FF" w14:textId="7777777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2" w:type="dxa"/>
          </w:tcPr>
          <w:p w:rsidRPr="00B16E56" w:rsidR="008F6608" w:rsidP="00B16E56" w:rsidRDefault="008F6608" w14:paraId="710C7BAD" w14:textId="77777777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A29F9" w:rsidP="00C312E5" w:rsidRDefault="003A29F9" w14:paraId="7A87184C" w14:textId="77777777">
      <w:pPr>
        <w:jc w:val="both"/>
        <w:rPr>
          <w:rFonts w:cs="Arial"/>
        </w:rPr>
      </w:pPr>
    </w:p>
    <w:p w:rsidR="00F762C2" w:rsidP="00216DB2" w:rsidRDefault="00F762C2" w14:paraId="2BBC25A1" w14:textId="77777777">
      <w:pPr>
        <w:rPr>
          <w:rFonts w:cs="Arial"/>
        </w:rPr>
      </w:pPr>
      <w:r>
        <w:rPr>
          <w:rFonts w:cs="Arial"/>
        </w:rPr>
        <w:t>First</w:t>
      </w:r>
      <w:r w:rsidR="00216DB2">
        <w:rPr>
          <w:rFonts w:cs="Arial"/>
        </w:rPr>
        <w:t xml:space="preserve"> </w:t>
      </w:r>
      <w:r>
        <w:rPr>
          <w:rFonts w:cs="Arial"/>
        </w:rPr>
        <w:t>Language:</w:t>
      </w:r>
      <w:r w:rsidR="00C60E74">
        <w:rPr>
          <w:rFonts w:cs="Arial"/>
        </w:rPr>
        <w:br/>
      </w:r>
      <w:r>
        <w:rPr>
          <w:rFonts w:cs="Arial"/>
        </w:rPr>
        <w:t>__________________________________</w:t>
      </w:r>
      <w:r w:rsidR="00A9563F">
        <w:rPr>
          <w:rFonts w:cs="Arial"/>
        </w:rPr>
        <w:t>_______________________________</w:t>
      </w:r>
    </w:p>
    <w:p w:rsidR="00C60E74" w:rsidP="00216DB2" w:rsidRDefault="00C60E74" w14:paraId="6BFC5B71" w14:textId="77777777">
      <w:pPr>
        <w:rPr>
          <w:rFonts w:cs="Arial"/>
        </w:rPr>
      </w:pPr>
      <w:r>
        <w:rPr>
          <w:rFonts w:cs="Arial"/>
          <w:i/>
          <w:sz w:val="22"/>
          <w:szCs w:val="22"/>
        </w:rPr>
        <w:t>(This is collected for data analysis purposes)</w:t>
      </w:r>
    </w:p>
    <w:p w:rsidR="009468FD" w:rsidP="003253A4" w:rsidRDefault="009468FD" w14:paraId="4B4CE29B" w14:textId="77777777">
      <w:pPr>
        <w:rPr>
          <w:rFonts w:cs="Arial"/>
        </w:rPr>
      </w:pPr>
    </w:p>
    <w:p w:rsidR="003253A4" w:rsidP="003253A4" w:rsidRDefault="003253A4" w14:paraId="5F9E2528" w14:textId="77777777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BC2CBB">
        <w:rPr>
          <w:rFonts w:cs="Arial"/>
          <w:b/>
          <w:color w:val="0070C0"/>
          <w:sz w:val="28"/>
        </w:rPr>
        <w:t>5</w:t>
      </w:r>
      <w:r>
        <w:rPr>
          <w:rFonts w:cs="Arial"/>
          <w:b/>
          <w:color w:val="0070C0"/>
          <w:sz w:val="28"/>
        </w:rPr>
        <w:t xml:space="preserve">: Early Years Pupil Premium (EYPP) </w:t>
      </w:r>
    </w:p>
    <w:p w:rsidR="003253A4" w:rsidP="003253A4" w:rsidRDefault="003253A4" w14:paraId="510448FF" w14:textId="77777777">
      <w:pPr>
        <w:rPr>
          <w:rFonts w:cs="Arial"/>
        </w:rPr>
      </w:pPr>
      <w:r w:rsidRPr="0053689B">
        <w:rPr>
          <w:rFonts w:cs="Arial"/>
        </w:rPr>
        <w:t>The Early Years Pupil Premium (EYPP) is an additional sum of money paid to childcare providers for children of families in receipt of certain benefits</w:t>
      </w:r>
      <w:r w:rsidR="00BC2CBB">
        <w:rPr>
          <w:rFonts w:cs="Arial"/>
        </w:rPr>
        <w:t>.</w:t>
      </w:r>
    </w:p>
    <w:p w:rsidR="00BC2CBB" w:rsidRDefault="00BC2CBB" w14:paraId="2C7133D5" w14:textId="77777777">
      <w:pPr>
        <w:rPr>
          <w:rFonts w:cs="Arial"/>
        </w:rPr>
      </w:pPr>
    </w:p>
    <w:p w:rsidR="0000629A" w:rsidP="0000629A" w:rsidRDefault="003253A4" w14:paraId="27B7B582" w14:textId="63C84824">
      <w:pPr>
        <w:spacing w:after="120"/>
        <w:rPr>
          <w:rStyle w:val="Hyperlink"/>
          <w:rFonts w:eastAsia="Calibri"/>
          <w:color w:val="auto"/>
          <w:u w:val="none"/>
        </w:rPr>
      </w:pPr>
      <w:r>
        <w:rPr>
          <w:rFonts w:cs="Arial"/>
        </w:rPr>
        <w:t xml:space="preserve">If you believe that your child may qualify for EYPP please complete Section </w:t>
      </w:r>
      <w:r w:rsidR="00AA4C8E">
        <w:rPr>
          <w:rFonts w:cs="Arial"/>
        </w:rPr>
        <w:t>2</w:t>
      </w:r>
      <w:r>
        <w:rPr>
          <w:rFonts w:cs="Arial"/>
        </w:rPr>
        <w:t xml:space="preserve"> with the </w:t>
      </w:r>
      <w:r w:rsidRPr="003253A4">
        <w:rPr>
          <w:rFonts w:cs="Arial"/>
          <w:b/>
        </w:rPr>
        <w:t>Date of Birth</w:t>
      </w:r>
      <w:r>
        <w:rPr>
          <w:rFonts w:cs="Arial"/>
          <w:b/>
        </w:rPr>
        <w:t>,</w:t>
      </w:r>
      <w:r w:rsidRPr="003253A4">
        <w:rPr>
          <w:rFonts w:cs="Arial"/>
          <w:b/>
        </w:rPr>
        <w:t xml:space="preserve"> and National Insurance or National Asylum Seeker Support Service Number</w:t>
      </w:r>
      <w:r>
        <w:rPr>
          <w:rFonts w:cs="Arial"/>
        </w:rPr>
        <w:t xml:space="preserve"> to </w:t>
      </w:r>
      <w:r>
        <w:rPr>
          <w:rFonts w:cs="Arial"/>
        </w:rPr>
        <w:lastRenderedPageBreak/>
        <w:t>enable the local authority to confirm eligibility.</w:t>
      </w:r>
      <w:r w:rsidDel="00C03524" w:rsidR="00C03524">
        <w:rPr>
          <w:rFonts w:cs="Arial"/>
          <w:b/>
          <w:color w:val="0070C0"/>
          <w:sz w:val="28"/>
        </w:rPr>
        <w:t xml:space="preserve"> </w:t>
      </w:r>
      <w:r w:rsidR="0000629A">
        <w:rPr>
          <w:rStyle w:val="Hyperlink"/>
          <w:rFonts w:eastAsia="Calibri"/>
          <w:color w:val="auto"/>
          <w:u w:val="none"/>
        </w:rPr>
        <w:t xml:space="preserve">Please note that EYPP is only paid for the Universal Hours element of FEL. The rate </w:t>
      </w:r>
      <w:r w:rsidR="0091223D">
        <w:rPr>
          <w:rStyle w:val="Hyperlink"/>
          <w:rFonts w:eastAsia="Calibri"/>
          <w:color w:val="auto"/>
          <w:u w:val="none"/>
        </w:rPr>
        <w:t>is</w:t>
      </w:r>
      <w:r w:rsidR="0000629A">
        <w:rPr>
          <w:rStyle w:val="Hyperlink"/>
          <w:rFonts w:eastAsia="Calibri"/>
          <w:color w:val="auto"/>
          <w:u w:val="none"/>
        </w:rPr>
        <w:t xml:space="preserve"> published </w:t>
      </w:r>
      <w:hyperlink w:history="1" r:id="rId12">
        <w:r w:rsidR="0000629A">
          <w:rPr>
            <w:rStyle w:val="Hyperlink"/>
            <w:rFonts w:eastAsia="Calibri"/>
          </w:rPr>
          <w:t>https://www.sheffield.gov.uk/schools-childcare/fel-funding-providers</w:t>
        </w:r>
      </w:hyperlink>
      <w:r w:rsidR="0000629A">
        <w:rPr>
          <w:rStyle w:val="Hyperlink"/>
          <w:rFonts w:eastAsia="Calibri"/>
          <w:color w:val="auto"/>
          <w:u w:val="none"/>
        </w:rPr>
        <w:t>.</w:t>
      </w:r>
    </w:p>
    <w:p w:rsidR="00C03524" w:rsidP="00AC0999" w:rsidRDefault="00C03524" w14:paraId="0DDE3A04" w14:textId="4DBAF3F9">
      <w:pPr>
        <w:rPr>
          <w:rFonts w:cs="Arial"/>
          <w:b/>
          <w:color w:val="0070C0"/>
          <w:sz w:val="28"/>
        </w:rPr>
      </w:pPr>
    </w:p>
    <w:p w:rsidR="00C03524" w:rsidP="00AC0999" w:rsidRDefault="00C03524" w14:paraId="21645172" w14:textId="77777777">
      <w:pPr>
        <w:rPr>
          <w:rFonts w:cs="Arial"/>
          <w:b/>
          <w:color w:val="0070C0"/>
          <w:sz w:val="28"/>
        </w:rPr>
      </w:pPr>
    </w:p>
    <w:p w:rsidRPr="00C312E5" w:rsidR="00942443" w:rsidP="00AC0999" w:rsidRDefault="00D6050A" w14:paraId="08DB9443" w14:textId="77777777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BC2CBB">
        <w:rPr>
          <w:rFonts w:cs="Arial"/>
          <w:b/>
          <w:color w:val="0070C0"/>
          <w:sz w:val="28"/>
        </w:rPr>
        <w:t>6</w:t>
      </w:r>
      <w:r w:rsidRPr="00C312E5" w:rsidR="0032674D">
        <w:rPr>
          <w:rFonts w:cs="Arial"/>
          <w:b/>
          <w:color w:val="0070C0"/>
          <w:sz w:val="28"/>
        </w:rPr>
        <w:t>: New Starters</w:t>
      </w:r>
      <w:r w:rsidRPr="00C312E5" w:rsidR="00DA414A">
        <w:rPr>
          <w:rFonts w:cs="Arial"/>
          <w:b/>
          <w:color w:val="0070C0"/>
          <w:sz w:val="28"/>
        </w:rPr>
        <w:t xml:space="preserve"> to FEL</w:t>
      </w:r>
    </w:p>
    <w:tbl>
      <w:tblPr>
        <w:tblW w:w="10597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  <w:gridCol w:w="1813"/>
      </w:tblGrid>
      <w:tr w:rsidRPr="00C312E5" w:rsidR="0032674D" w:rsidTr="00226EE5" w14:paraId="52FC04C6" w14:textId="77777777">
        <w:trPr>
          <w:trHeight w:val="478"/>
        </w:trPr>
        <w:tc>
          <w:tcPr>
            <w:tcW w:w="8784" w:type="dxa"/>
            <w:shd w:val="clear" w:color="auto" w:fill="auto"/>
          </w:tcPr>
          <w:p w:rsidRPr="00C312E5" w:rsidR="0032674D" w:rsidP="002739CB" w:rsidRDefault="005E608F" w14:paraId="6AD3718E" w14:textId="4060BF3E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New Child</w:t>
            </w:r>
            <w:r w:rsidR="00FC6398">
              <w:rPr>
                <w:rFonts w:eastAsia="Calibri" w:cs="Arial"/>
              </w:rPr>
              <w:t>? (</w:t>
            </w:r>
            <w:r w:rsidRPr="00C312E5" w:rsidR="00303434">
              <w:rPr>
                <w:rFonts w:eastAsia="Calibri" w:cs="Arial"/>
              </w:rPr>
              <w:t xml:space="preserve">A child that has not taken up a FEL </w:t>
            </w:r>
            <w:r w:rsidRPr="00C92F4F" w:rsidR="00ED3D06">
              <w:rPr>
                <w:rFonts w:eastAsia="Calibri" w:cs="Arial"/>
                <w:color w:val="FF0000"/>
              </w:rPr>
              <w:t xml:space="preserve">/EFE </w:t>
            </w:r>
            <w:r w:rsidRPr="00C312E5" w:rsidR="00303434">
              <w:rPr>
                <w:rFonts w:eastAsia="Calibri" w:cs="Arial"/>
              </w:rPr>
              <w:t>place with any Provider</w:t>
            </w:r>
            <w:r w:rsidR="00FC6398">
              <w:rPr>
                <w:rFonts w:eastAsia="Calibri" w:cs="Arial"/>
              </w:rPr>
              <w:t>)</w:t>
            </w:r>
          </w:p>
        </w:tc>
        <w:tc>
          <w:tcPr>
            <w:tcW w:w="1813" w:type="dxa"/>
            <w:shd w:val="clear" w:color="auto" w:fill="auto"/>
          </w:tcPr>
          <w:p w:rsidRPr="00C312E5" w:rsidR="0032674D" w:rsidP="00C20144" w:rsidRDefault="0032674D" w14:paraId="4CB83CA9" w14:textId="77777777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Yes</w:t>
            </w:r>
            <w:r w:rsidRPr="00C312E5" w:rsidR="007441E1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/</w:t>
            </w:r>
            <w:r w:rsidRPr="00C312E5" w:rsidR="007441E1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No</w:t>
            </w:r>
          </w:p>
        </w:tc>
      </w:tr>
      <w:tr w:rsidRPr="00C312E5" w:rsidR="0032674D" w:rsidTr="00226EE5" w14:paraId="082C3900" w14:textId="77777777">
        <w:trPr>
          <w:trHeight w:val="503"/>
        </w:trPr>
        <w:tc>
          <w:tcPr>
            <w:tcW w:w="8784" w:type="dxa"/>
            <w:shd w:val="clear" w:color="auto" w:fill="auto"/>
          </w:tcPr>
          <w:p w:rsidRPr="00C312E5" w:rsidR="0032674D" w:rsidP="00C20144" w:rsidRDefault="0032674D" w14:paraId="294FF08E" w14:textId="77777777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New to the City</w:t>
            </w:r>
          </w:p>
        </w:tc>
        <w:tc>
          <w:tcPr>
            <w:tcW w:w="1813" w:type="dxa"/>
            <w:shd w:val="clear" w:color="auto" w:fill="auto"/>
          </w:tcPr>
          <w:p w:rsidRPr="00C312E5" w:rsidR="0032674D" w:rsidP="00C20144" w:rsidRDefault="0032674D" w14:paraId="7ACC3C24" w14:textId="77777777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Yes</w:t>
            </w:r>
            <w:r w:rsidRPr="00C312E5" w:rsidR="007441E1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/</w:t>
            </w:r>
            <w:r w:rsidRPr="00C312E5" w:rsidR="007441E1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No</w:t>
            </w:r>
          </w:p>
        </w:tc>
      </w:tr>
      <w:tr w:rsidRPr="00C312E5" w:rsidR="0032674D" w:rsidTr="00226EE5" w14:paraId="34238AAC" w14:textId="77777777">
        <w:trPr>
          <w:trHeight w:val="524"/>
        </w:trPr>
        <w:tc>
          <w:tcPr>
            <w:tcW w:w="8784" w:type="dxa"/>
            <w:shd w:val="clear" w:color="auto" w:fill="auto"/>
          </w:tcPr>
          <w:p w:rsidRPr="00C312E5" w:rsidR="00053099" w:rsidP="00C20144" w:rsidRDefault="0032674D" w14:paraId="23937BA9" w14:textId="77777777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Date Sta</w:t>
            </w:r>
            <w:r w:rsidRPr="00C312E5" w:rsidR="00A135A3">
              <w:rPr>
                <w:rFonts w:eastAsia="Calibri" w:cs="Arial"/>
              </w:rPr>
              <w:t>r</w:t>
            </w:r>
            <w:r w:rsidRPr="00C312E5">
              <w:rPr>
                <w:rFonts w:eastAsia="Calibri" w:cs="Arial"/>
              </w:rPr>
              <w:t>ting</w:t>
            </w:r>
          </w:p>
        </w:tc>
        <w:tc>
          <w:tcPr>
            <w:tcW w:w="1813" w:type="dxa"/>
            <w:shd w:val="clear" w:color="auto" w:fill="auto"/>
          </w:tcPr>
          <w:p w:rsidRPr="00C312E5" w:rsidR="0032674D" w:rsidP="00C20144" w:rsidRDefault="0032674D" w14:paraId="6BFBC0E2" w14:textId="77777777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</w:p>
        </w:tc>
      </w:tr>
    </w:tbl>
    <w:p w:rsidR="00C60E74" w:rsidP="00C20144" w:rsidRDefault="00C60E74" w14:paraId="528BC9F7" w14:textId="77777777">
      <w:pPr>
        <w:spacing w:before="360" w:after="120"/>
        <w:rPr>
          <w:rFonts w:eastAsia="Calibri" w:cs="Arial"/>
          <w:b/>
          <w:bCs/>
          <w:color w:val="0070C0"/>
          <w:sz w:val="28"/>
          <w:szCs w:val="22"/>
          <w:lang w:eastAsia="en-GB"/>
        </w:rPr>
      </w:pPr>
      <w:r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Section </w:t>
      </w:r>
      <w:r w:rsidR="00BC2CBB">
        <w:rPr>
          <w:rFonts w:eastAsia="Calibri" w:cs="Arial"/>
          <w:b/>
          <w:bCs/>
          <w:color w:val="0070C0"/>
          <w:sz w:val="28"/>
          <w:szCs w:val="22"/>
          <w:lang w:eastAsia="en-GB"/>
        </w:rPr>
        <w:t>7</w:t>
      </w:r>
      <w:r>
        <w:rPr>
          <w:rFonts w:eastAsia="Calibri" w:cs="Arial"/>
          <w:b/>
          <w:bCs/>
          <w:color w:val="0070C0"/>
          <w:sz w:val="28"/>
          <w:szCs w:val="22"/>
          <w:lang w:eastAsia="en-GB"/>
        </w:rPr>
        <w:t>: Attendance</w:t>
      </w:r>
    </w:p>
    <w:p w:rsidRPr="000047AB" w:rsidR="00D344D0" w:rsidP="000047AB" w:rsidRDefault="0023736B" w14:paraId="57CFEEA2" w14:textId="77777777">
      <w:pPr>
        <w:spacing w:after="120"/>
        <w:rPr>
          <w:rFonts w:eastAsia="Calibri" w:cs="Arial"/>
          <w:bCs/>
          <w:color w:val="0000FF"/>
          <w:u w:val="single"/>
          <w:lang w:eastAsia="en-GB"/>
        </w:rPr>
      </w:pPr>
      <w:r>
        <w:rPr>
          <w:rStyle w:val="Hyperlink"/>
          <w:rFonts w:eastAsia="Calibri" w:cs="Arial"/>
          <w:bCs/>
          <w:color w:val="auto"/>
          <w:u w:val="none"/>
          <w:lang w:eastAsia="en-GB"/>
        </w:rPr>
        <w:t>Providers are required to complete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and review</w:t>
      </w:r>
      <w:r w:rsidR="00AA4C8E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>the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>Termly Pattern of A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ttendance 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>F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orm. </w:t>
      </w:r>
      <w:r w:rsidR="00BD1542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</w:t>
      </w:r>
      <w:r w:rsidR="00C03524">
        <w:rPr>
          <w:rFonts w:eastAsia="Calibri" w:cs="Arial"/>
          <w:bCs/>
          <w:lang w:eastAsia="en-GB"/>
        </w:rPr>
        <w:t xml:space="preserve">The </w:t>
      </w:r>
      <w:r w:rsidR="00BC2CBB">
        <w:rPr>
          <w:rFonts w:eastAsia="Calibri" w:cs="Arial"/>
          <w:bCs/>
          <w:lang w:eastAsia="en-GB"/>
        </w:rPr>
        <w:t>template</w:t>
      </w:r>
      <w:r w:rsidR="00C60E74">
        <w:rPr>
          <w:rFonts w:eastAsia="Calibri" w:cs="Arial"/>
          <w:bCs/>
          <w:lang w:eastAsia="en-GB"/>
        </w:rPr>
        <w:t xml:space="preserve"> can be found online at </w:t>
      </w:r>
      <w:hyperlink w:history="1" r:id="rId13">
        <w:r w:rsidRPr="00694BDA" w:rsidR="00C60E74">
          <w:rPr>
            <w:rStyle w:val="Hyperlink"/>
            <w:rFonts w:eastAsia="Calibri" w:cs="Arial"/>
            <w:bCs/>
            <w:lang w:eastAsia="en-GB"/>
          </w:rPr>
          <w:t>http://www.sheffield.gov.uk/home/schools-childcare/fel-funding-providers</w:t>
        </w:r>
      </w:hyperlink>
    </w:p>
    <w:p w:rsidR="000047AB" w:rsidP="000047AB" w:rsidRDefault="000047AB" w14:paraId="5F0297E3" w14:textId="6BCC38BA" w14:noSpellErr="1">
      <w:pPr>
        <w:spacing w:after="120"/>
        <w:rPr>
          <w:rStyle w:val="Hyperlink"/>
          <w:rFonts w:eastAsia="Calibri"/>
          <w:color w:val="auto"/>
          <w:u w:val="none"/>
        </w:rPr>
      </w:pPr>
      <w:r w:rsidRPr="0B65883E" w:rsidR="000047AB">
        <w:rPr>
          <w:rStyle w:val="Hyperlink"/>
          <w:rFonts w:eastAsia="Calibri"/>
          <w:b w:val="1"/>
          <w:bCs w:val="1"/>
          <w:color w:val="auto"/>
          <w:u w:val="none"/>
        </w:rPr>
        <w:t>For children eligible for the Ext</w:t>
      </w:r>
      <w:r w:rsidRPr="0B65883E" w:rsidR="000047AB">
        <w:rPr>
          <w:rStyle w:val="Hyperlink"/>
          <w:rFonts w:eastAsia="Calibri"/>
          <w:b w:val="1"/>
          <w:bCs w:val="1"/>
          <w:color w:val="auto"/>
          <w:u w:val="none"/>
        </w:rPr>
        <w:t xml:space="preserve">ended </w:t>
      </w:r>
      <w:r w:rsidRPr="0B65883E" w:rsidR="004E5180">
        <w:rPr>
          <w:rStyle w:val="Hyperlink"/>
          <w:rFonts w:eastAsia="Calibri"/>
          <w:b w:val="1"/>
          <w:bCs w:val="1"/>
          <w:color w:val="auto"/>
          <w:u w:val="none"/>
        </w:rPr>
        <w:t>Funded</w:t>
      </w:r>
      <w:r w:rsidRPr="0B65883E" w:rsidR="00D13E51">
        <w:rPr>
          <w:rStyle w:val="Hyperlink"/>
          <w:rFonts w:eastAsia="Calibri"/>
          <w:b w:val="1"/>
          <w:bCs w:val="1"/>
          <w:color w:val="auto"/>
          <w:u w:val="none"/>
        </w:rPr>
        <w:t xml:space="preserve"> </w:t>
      </w:r>
      <w:r w:rsidRPr="0B65883E" w:rsidR="000047AB">
        <w:rPr>
          <w:rStyle w:val="Hyperlink"/>
          <w:rFonts w:eastAsia="Calibri"/>
          <w:b w:val="1"/>
          <w:bCs w:val="1"/>
          <w:color w:val="auto"/>
          <w:u w:val="none"/>
        </w:rPr>
        <w:t>Entitlement</w:t>
      </w:r>
      <w:r w:rsidRPr="0B65883E" w:rsidR="00A426D6">
        <w:rPr>
          <w:rStyle w:val="Hyperlink"/>
          <w:rFonts w:eastAsia="Calibri"/>
          <w:b w:val="1"/>
          <w:bCs w:val="1"/>
          <w:color w:val="auto"/>
          <w:u w:val="none"/>
        </w:rPr>
        <w:t xml:space="preserve"> for Working Families</w:t>
      </w:r>
      <w:r w:rsidRPr="0B65883E" w:rsidR="002739CB">
        <w:rPr>
          <w:rStyle w:val="Hyperlink"/>
          <w:rFonts w:eastAsia="Calibri"/>
          <w:color w:val="auto"/>
          <w:u w:val="none"/>
        </w:rPr>
        <w:t>:</w:t>
      </w:r>
      <w:r w:rsidRPr="0B65883E" w:rsidR="000047AB">
        <w:rPr>
          <w:rStyle w:val="Hyperlink"/>
          <w:rFonts w:eastAsia="Calibri"/>
          <w:color w:val="auto"/>
          <w:u w:val="none"/>
        </w:rPr>
        <w:t xml:space="preserve"> </w:t>
      </w:r>
      <w:r w:rsidRPr="0B65883E" w:rsidR="00227CE6">
        <w:rPr>
          <w:rStyle w:val="Hyperlink"/>
          <w:rFonts w:eastAsia="Calibri"/>
          <w:color w:val="auto"/>
          <w:u w:val="none"/>
        </w:rPr>
        <w:t>The</w:t>
      </w:r>
      <w:r w:rsidRPr="0B65883E" w:rsidR="00D51280">
        <w:rPr>
          <w:rStyle w:val="Hyperlink"/>
          <w:rFonts w:eastAsia="Calibri"/>
          <w:color w:val="auto"/>
          <w:u w:val="none"/>
        </w:rPr>
        <w:t xml:space="preserve"> </w:t>
      </w:r>
      <w:r w:rsidRPr="0B65883E" w:rsidR="00C03524">
        <w:rPr>
          <w:rStyle w:val="Hyperlink"/>
          <w:rFonts w:eastAsia="Calibri"/>
          <w:color w:val="auto"/>
          <w:u w:val="none"/>
        </w:rPr>
        <w:t>Termly Pattern of A</w:t>
      </w:r>
      <w:r w:rsidRPr="0B65883E" w:rsidR="00D51280">
        <w:rPr>
          <w:rStyle w:val="Hyperlink"/>
          <w:rFonts w:eastAsia="Calibri"/>
          <w:color w:val="auto"/>
          <w:u w:val="none"/>
        </w:rPr>
        <w:t>ttendance</w:t>
      </w:r>
      <w:r w:rsidRPr="0B65883E" w:rsidR="000047AB">
        <w:rPr>
          <w:rStyle w:val="Hyperlink"/>
          <w:rFonts w:eastAsia="Calibri"/>
          <w:color w:val="auto"/>
          <w:u w:val="none"/>
        </w:rPr>
        <w:t xml:space="preserve"> </w:t>
      </w:r>
      <w:r w:rsidRPr="0B65883E" w:rsidR="00C03524">
        <w:rPr>
          <w:rStyle w:val="Hyperlink"/>
          <w:rFonts w:eastAsia="Calibri"/>
          <w:color w:val="auto"/>
          <w:u w:val="none"/>
        </w:rPr>
        <w:t xml:space="preserve">Form </w:t>
      </w:r>
      <w:r w:rsidRPr="0B65883E" w:rsidR="000047AB">
        <w:rPr>
          <w:rStyle w:val="Hyperlink"/>
          <w:rFonts w:eastAsia="Calibri"/>
          <w:color w:val="auto"/>
          <w:u w:val="none"/>
        </w:rPr>
        <w:t xml:space="preserve">needs to </w:t>
      </w:r>
      <w:r w:rsidRPr="0B65883E" w:rsidR="000047AB">
        <w:rPr>
          <w:rStyle w:val="Hyperlink"/>
          <w:rFonts w:eastAsia="Calibri"/>
          <w:color w:val="auto"/>
          <w:u w:val="none"/>
        </w:rPr>
        <w:t>identify</w:t>
      </w:r>
      <w:r w:rsidRPr="0B65883E" w:rsidR="000047AB">
        <w:rPr>
          <w:rStyle w:val="Hyperlink"/>
          <w:rFonts w:eastAsia="Calibri"/>
          <w:color w:val="auto"/>
          <w:u w:val="none"/>
        </w:rPr>
        <w:t xml:space="preserve"> Universal and Extended </w:t>
      </w:r>
      <w:r w:rsidRPr="0B65883E" w:rsidR="00D13E51">
        <w:rPr>
          <w:rStyle w:val="Hyperlink"/>
          <w:rFonts w:eastAsia="Calibri"/>
          <w:color w:val="auto"/>
          <w:u w:val="none"/>
        </w:rPr>
        <w:t xml:space="preserve">FEL </w:t>
      </w:r>
      <w:r w:rsidRPr="0B65883E" w:rsidR="000047AB">
        <w:rPr>
          <w:rStyle w:val="Hyperlink"/>
          <w:rFonts w:eastAsia="Calibri"/>
          <w:color w:val="auto"/>
          <w:u w:val="none"/>
        </w:rPr>
        <w:t xml:space="preserve">hours </w:t>
      </w:r>
      <w:r w:rsidRPr="0B65883E" w:rsidR="00921A02">
        <w:rPr>
          <w:rStyle w:val="Hyperlink"/>
          <w:rFonts w:eastAsia="Calibri"/>
          <w:color w:val="auto"/>
          <w:u w:val="none"/>
        </w:rPr>
        <w:t xml:space="preserve">under the </w:t>
      </w:r>
      <w:r w:rsidRPr="0B65883E" w:rsidR="00921A02">
        <w:rPr>
          <w:rStyle w:val="Hyperlink"/>
          <w:rFonts w:eastAsia="Calibri"/>
          <w:color w:val="000000" w:themeColor="text1" w:themeTint="FF" w:themeShade="FF"/>
          <w:u w:val="none"/>
        </w:rPr>
        <w:t>Working Entitlement Schemes</w:t>
      </w:r>
      <w:r w:rsidRPr="0B65883E" w:rsidR="00921A02">
        <w:rPr>
          <w:rStyle w:val="Hyperlink"/>
          <w:rFonts w:eastAsia="Calibri"/>
          <w:color w:val="000000" w:themeColor="text1" w:themeTint="FF" w:themeShade="FF"/>
          <w:u w:val="none"/>
        </w:rPr>
        <w:t xml:space="preserve"> </w:t>
      </w:r>
      <w:r w:rsidRPr="0B65883E" w:rsidR="000047AB">
        <w:rPr>
          <w:rStyle w:val="Hyperlink"/>
          <w:rFonts w:eastAsia="Calibri"/>
          <w:color w:val="auto"/>
          <w:u w:val="none"/>
        </w:rPr>
        <w:t>separately</w:t>
      </w:r>
      <w:r w:rsidRPr="0B65883E" w:rsidR="000047AB">
        <w:rPr>
          <w:rStyle w:val="Hyperlink"/>
          <w:rFonts w:eastAsia="Calibri"/>
          <w:color w:val="auto"/>
          <w:u w:val="none"/>
        </w:rPr>
        <w:t xml:space="preserve">.  </w:t>
      </w:r>
      <w:r w:rsidRPr="0B65883E" w:rsidR="000047AB">
        <w:rPr>
          <w:rStyle w:val="Hyperlink"/>
          <w:rFonts w:eastAsia="Calibri"/>
          <w:color w:val="auto"/>
          <w:u w:val="none"/>
        </w:rPr>
        <w:t xml:space="preserve">This is </w:t>
      </w:r>
      <w:r w:rsidRPr="0B65883E" w:rsidR="002739CB">
        <w:rPr>
          <w:rStyle w:val="Hyperlink"/>
          <w:rFonts w:eastAsia="Calibri"/>
          <w:color w:val="auto"/>
          <w:u w:val="none"/>
        </w:rPr>
        <w:t xml:space="preserve">a </w:t>
      </w:r>
      <w:r w:rsidRPr="0B65883E" w:rsidR="00E30FA7">
        <w:rPr>
          <w:rStyle w:val="Hyperlink"/>
          <w:rFonts w:eastAsia="Calibri"/>
          <w:color w:val="auto"/>
          <w:u w:val="none"/>
        </w:rPr>
        <w:t>DfE</w:t>
      </w:r>
      <w:r w:rsidRPr="0B65883E" w:rsidR="002739CB">
        <w:rPr>
          <w:rStyle w:val="Hyperlink"/>
          <w:rFonts w:eastAsia="Calibri"/>
          <w:color w:val="auto"/>
          <w:u w:val="none"/>
        </w:rPr>
        <w:t xml:space="preserve"> requirement</w:t>
      </w:r>
      <w:r w:rsidRPr="0B65883E" w:rsidR="00E30FA7">
        <w:rPr>
          <w:rStyle w:val="Hyperlink"/>
          <w:rFonts w:eastAsia="Calibri"/>
          <w:color w:val="auto"/>
          <w:u w:val="none"/>
        </w:rPr>
        <w:t>.</w:t>
      </w:r>
    </w:p>
    <w:p w:rsidR="00E30FA7" w:rsidP="000047AB" w:rsidRDefault="00E30FA7" w14:paraId="0189D3E8" w14:textId="1AC236A9">
      <w:pPr>
        <w:spacing w:after="120"/>
        <w:rPr>
          <w:rStyle w:val="Hyperlink"/>
          <w:rFonts w:eastAsia="Calibri"/>
          <w:color w:val="auto"/>
          <w:u w:val="none"/>
        </w:rPr>
      </w:pPr>
      <w:r>
        <w:rPr>
          <w:rStyle w:val="Hyperlink"/>
          <w:rFonts w:eastAsia="Calibri"/>
          <w:color w:val="auto"/>
          <w:u w:val="none"/>
        </w:rPr>
        <w:t xml:space="preserve">Where more than one provider is </w:t>
      </w:r>
      <w:r w:rsidR="00913AA1">
        <w:rPr>
          <w:rStyle w:val="Hyperlink"/>
          <w:rFonts w:eastAsia="Calibri"/>
          <w:color w:val="auto"/>
          <w:u w:val="none"/>
        </w:rPr>
        <w:t>delivering the funded childcare t</w:t>
      </w:r>
      <w:r>
        <w:rPr>
          <w:rStyle w:val="Hyperlink"/>
          <w:rFonts w:eastAsia="Calibri"/>
          <w:color w:val="auto"/>
          <w:u w:val="none"/>
        </w:rPr>
        <w:t>here is no difference to the hourly rate</w:t>
      </w:r>
      <w:r w:rsidR="00EE23F7">
        <w:rPr>
          <w:rStyle w:val="Hyperlink"/>
          <w:rFonts w:eastAsia="Calibri"/>
          <w:color w:val="auto"/>
          <w:u w:val="none"/>
        </w:rPr>
        <w:t xml:space="preserve">. </w:t>
      </w:r>
      <w:r w:rsidR="00DB19B3">
        <w:rPr>
          <w:rStyle w:val="Hyperlink"/>
          <w:rFonts w:eastAsia="Calibri"/>
          <w:color w:val="auto"/>
          <w:u w:val="none"/>
        </w:rPr>
        <w:t xml:space="preserve"> </w:t>
      </w:r>
    </w:p>
    <w:p w:rsidR="00E30FA7" w:rsidP="000047AB" w:rsidRDefault="00E30FA7" w14:paraId="1F932919" w14:textId="77777777">
      <w:pPr>
        <w:spacing w:after="120"/>
        <w:rPr>
          <w:rStyle w:val="Hyperlink"/>
          <w:rFonts w:eastAsia="Calibri"/>
          <w:color w:val="auto"/>
          <w:u w:val="none"/>
        </w:rPr>
      </w:pPr>
      <w:r>
        <w:rPr>
          <w:rStyle w:val="Hyperlink"/>
          <w:rFonts w:eastAsia="Calibri"/>
          <w:color w:val="auto"/>
          <w:u w:val="none"/>
        </w:rPr>
        <w:t xml:space="preserve">Where a child is already attending one </w:t>
      </w:r>
      <w:r w:rsidR="002739CB">
        <w:rPr>
          <w:rStyle w:val="Hyperlink"/>
          <w:rFonts w:eastAsia="Calibri"/>
          <w:color w:val="auto"/>
          <w:u w:val="none"/>
        </w:rPr>
        <w:t>provider</w:t>
      </w:r>
      <w:r>
        <w:rPr>
          <w:rStyle w:val="Hyperlink"/>
          <w:rFonts w:eastAsia="Calibri"/>
          <w:color w:val="auto"/>
          <w:u w:val="none"/>
        </w:rPr>
        <w:t xml:space="preserve"> and requires a second provider to deliver the Extended Hours, it </w:t>
      </w:r>
      <w:r w:rsidR="00762B67">
        <w:rPr>
          <w:rStyle w:val="Hyperlink"/>
          <w:rFonts w:eastAsia="Calibri"/>
          <w:color w:val="auto"/>
          <w:u w:val="none"/>
        </w:rPr>
        <w:t>is</w:t>
      </w:r>
      <w:r>
        <w:rPr>
          <w:rStyle w:val="Hyperlink"/>
          <w:rFonts w:eastAsia="Calibri"/>
          <w:color w:val="auto"/>
          <w:u w:val="none"/>
        </w:rPr>
        <w:t xml:space="preserve"> assumed that the original provider is delivering the Universal Hours.</w:t>
      </w:r>
    </w:p>
    <w:p w:rsidR="00913AA1" w:rsidP="000047AB" w:rsidRDefault="00913AA1" w14:paraId="6B9C784D" w14:textId="77777777">
      <w:pPr>
        <w:spacing w:after="120"/>
        <w:rPr>
          <w:rStyle w:val="Hyperlink"/>
          <w:rFonts w:eastAsia="Calibri"/>
          <w:color w:val="auto"/>
          <w:u w:val="none"/>
        </w:rPr>
      </w:pPr>
      <w:r>
        <w:rPr>
          <w:rStyle w:val="Hyperlink"/>
          <w:rFonts w:eastAsia="Calibri"/>
          <w:color w:val="auto"/>
          <w:u w:val="none"/>
        </w:rPr>
        <w:t xml:space="preserve">Where a child is new to </w:t>
      </w:r>
      <w:r w:rsidRPr="00913AA1">
        <w:rPr>
          <w:rStyle w:val="Hyperlink"/>
          <w:rFonts w:eastAsia="Calibri"/>
          <w:b/>
          <w:color w:val="auto"/>
          <w:u w:val="none"/>
        </w:rPr>
        <w:t>both</w:t>
      </w:r>
      <w:r>
        <w:rPr>
          <w:rStyle w:val="Hyperlink"/>
          <w:rFonts w:eastAsia="Calibri"/>
          <w:color w:val="auto"/>
          <w:u w:val="none"/>
        </w:rPr>
        <w:t xml:space="preserve"> settings, parents </w:t>
      </w:r>
      <w:r w:rsidR="00A67BE9">
        <w:rPr>
          <w:rStyle w:val="Hyperlink"/>
          <w:rFonts w:eastAsia="Calibri"/>
          <w:color w:val="auto"/>
          <w:u w:val="none"/>
        </w:rPr>
        <w:t>need to identify</w:t>
      </w:r>
      <w:r>
        <w:rPr>
          <w:rStyle w:val="Hyperlink"/>
          <w:rFonts w:eastAsia="Calibri"/>
          <w:color w:val="auto"/>
          <w:u w:val="none"/>
        </w:rPr>
        <w:t xml:space="preserve"> which provider is delivering the Universal Hours.</w:t>
      </w:r>
    </w:p>
    <w:p w:rsidR="005B44E5" w:rsidP="00C20144" w:rsidRDefault="005B44E5" w14:paraId="6CC00D9B" w14:textId="77777777">
      <w:pPr>
        <w:spacing w:before="360" w:after="120"/>
        <w:rPr>
          <w:rFonts w:eastAsia="Calibri" w:cs="Arial"/>
          <w:b/>
          <w:bCs/>
          <w:color w:val="0070C0"/>
          <w:sz w:val="28"/>
          <w:szCs w:val="22"/>
          <w:lang w:eastAsia="en-GB"/>
        </w:rPr>
      </w:pPr>
      <w:r w:rsidRPr="00C312E5"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Section </w:t>
      </w:r>
      <w:r w:rsidR="00BC2CBB">
        <w:rPr>
          <w:rFonts w:eastAsia="Calibri" w:cs="Arial"/>
          <w:b/>
          <w:bCs/>
          <w:color w:val="0070C0"/>
          <w:sz w:val="28"/>
          <w:szCs w:val="22"/>
          <w:lang w:eastAsia="en-GB"/>
        </w:rPr>
        <w:t>8</w:t>
      </w:r>
      <w:r w:rsidR="00025168">
        <w:rPr>
          <w:rFonts w:eastAsia="Calibri" w:cs="Arial"/>
          <w:b/>
          <w:bCs/>
          <w:color w:val="0070C0"/>
          <w:sz w:val="28"/>
          <w:szCs w:val="22"/>
          <w:lang w:eastAsia="en-GB"/>
        </w:rPr>
        <w:t>:</w:t>
      </w:r>
      <w:r w:rsidR="00D06525"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 Transferring Providers</w:t>
      </w:r>
    </w:p>
    <w:p w:rsidR="0023736B" w:rsidP="000047AB" w:rsidRDefault="005B44E5" w14:paraId="1ED6DDA2" w14:textId="77777777">
      <w:pPr>
        <w:spacing w:after="120"/>
        <w:rPr>
          <w:rStyle w:val="Hyperlink"/>
          <w:rFonts w:eastAsia="Calibri" w:cs="Arial"/>
          <w:bCs/>
          <w:color w:val="auto"/>
          <w:u w:val="none"/>
          <w:lang w:eastAsia="en-GB"/>
        </w:rPr>
      </w:pPr>
      <w:r w:rsidRPr="00F86925">
        <w:rPr>
          <w:rFonts w:eastAsia="Calibri" w:cs="Arial"/>
          <w:bCs/>
          <w:lang w:eastAsia="en-GB"/>
        </w:rPr>
        <w:t xml:space="preserve">If </w:t>
      </w:r>
      <w:r w:rsidR="00D06525">
        <w:rPr>
          <w:rFonts w:eastAsia="Calibri" w:cs="Arial"/>
          <w:bCs/>
          <w:lang w:eastAsia="en-GB"/>
        </w:rPr>
        <w:t>a</w:t>
      </w:r>
      <w:r w:rsidRPr="00F86925">
        <w:rPr>
          <w:rFonts w:eastAsia="Calibri" w:cs="Arial"/>
          <w:bCs/>
          <w:lang w:eastAsia="en-GB"/>
        </w:rPr>
        <w:t xml:space="preserve"> child is moving from one provider to another</w:t>
      </w:r>
      <w:r w:rsidRPr="00F86925" w:rsidR="00D06525">
        <w:rPr>
          <w:rFonts w:eastAsia="Calibri" w:cs="Arial"/>
          <w:bCs/>
          <w:lang w:eastAsia="en-GB"/>
        </w:rPr>
        <w:t xml:space="preserve"> during term time</w:t>
      </w:r>
      <w:r w:rsidRPr="00F86925">
        <w:rPr>
          <w:rFonts w:eastAsia="Calibri" w:cs="Arial"/>
          <w:bCs/>
          <w:lang w:eastAsia="en-GB"/>
        </w:rPr>
        <w:t>, the existing provider will need to</w:t>
      </w:r>
      <w:r w:rsidR="00947057">
        <w:rPr>
          <w:rFonts w:eastAsia="Calibri" w:cs="Arial"/>
          <w:bCs/>
          <w:lang w:eastAsia="en-GB"/>
        </w:rPr>
        <w:t xml:space="preserve"> be satisfied</w:t>
      </w:r>
      <w:r w:rsidR="00EE23F7">
        <w:rPr>
          <w:rFonts w:eastAsia="Calibri" w:cs="Arial"/>
          <w:bCs/>
          <w:lang w:eastAsia="en-GB"/>
        </w:rPr>
        <w:t xml:space="preserve"> that</w:t>
      </w:r>
      <w:r w:rsidR="00947057">
        <w:rPr>
          <w:rFonts w:eastAsia="Calibri" w:cs="Arial"/>
          <w:bCs/>
          <w:lang w:eastAsia="en-GB"/>
        </w:rPr>
        <w:t xml:space="preserve"> </w:t>
      </w:r>
      <w:r w:rsidRPr="00C043E1" w:rsidR="00947057">
        <w:rPr>
          <w:rFonts w:eastAsia="Calibri" w:cs="Arial"/>
          <w:bCs/>
          <w:lang w:eastAsia="en-GB"/>
        </w:rPr>
        <w:t>20 working days’ notice</w:t>
      </w:r>
      <w:r w:rsidR="00947057">
        <w:rPr>
          <w:rFonts w:eastAsia="Calibri" w:cs="Arial"/>
          <w:bCs/>
          <w:lang w:eastAsia="en-GB"/>
        </w:rPr>
        <w:t xml:space="preserve"> has b</w:t>
      </w:r>
      <w:r w:rsidR="0023736B">
        <w:rPr>
          <w:rFonts w:eastAsia="Calibri" w:cs="Arial"/>
          <w:bCs/>
          <w:lang w:eastAsia="en-GB"/>
        </w:rPr>
        <w:t>een given prior to the transfer.</w:t>
      </w:r>
    </w:p>
    <w:p w:rsidR="0023736B" w:rsidP="0023736B" w:rsidRDefault="0023736B" w14:paraId="3401601A" w14:textId="77777777">
      <w:pPr>
        <w:rPr>
          <w:rStyle w:val="Hyperlink"/>
          <w:rFonts w:eastAsia="Calibri" w:cs="Arial"/>
          <w:bCs/>
          <w:lang w:eastAsia="en-GB"/>
        </w:rPr>
      </w:pP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Providers are to ensure they have completed the </w:t>
      </w:r>
      <w:r w:rsidR="0019030E">
        <w:rPr>
          <w:rStyle w:val="Hyperlink"/>
          <w:rFonts w:eastAsia="Calibri" w:cs="Arial"/>
          <w:bCs/>
          <w:color w:val="auto"/>
          <w:u w:val="none"/>
          <w:lang w:eastAsia="en-GB"/>
        </w:rPr>
        <w:t>T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>ransfer Form</w:t>
      </w:r>
      <w:r w:rsidR="00DB19B3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.  </w:t>
      </w:r>
      <w:r>
        <w:rPr>
          <w:rFonts w:eastAsia="Calibri" w:cs="Arial"/>
          <w:bCs/>
          <w:lang w:eastAsia="en-GB"/>
        </w:rPr>
        <w:t xml:space="preserve">A copy of a template can be found online at </w:t>
      </w:r>
      <w:hyperlink w:history="1" r:id="rId14">
        <w:r w:rsidRPr="00694BDA">
          <w:rPr>
            <w:rStyle w:val="Hyperlink"/>
            <w:rFonts w:eastAsia="Calibri" w:cs="Arial"/>
            <w:bCs/>
            <w:lang w:eastAsia="en-GB"/>
          </w:rPr>
          <w:t>http://www.sheffield.gov.uk/home/schools-childcare/fel-funding-providers</w:t>
        </w:r>
      </w:hyperlink>
    </w:p>
    <w:p w:rsidR="00025168" w:rsidRDefault="00025168" w14:paraId="33D08D87" w14:textId="77777777">
      <w:pPr>
        <w:rPr>
          <w:rFonts w:eastAsia="Calibri" w:cs="Arial"/>
          <w:bCs/>
          <w:lang w:eastAsia="en-GB"/>
        </w:rPr>
      </w:pPr>
    </w:p>
    <w:p w:rsidR="00E627B5" w:rsidP="00C20144" w:rsidRDefault="00D6050A" w14:paraId="62D243D7" w14:textId="77777777">
      <w:pPr>
        <w:spacing w:before="120" w:after="120"/>
        <w:jc w:val="both"/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BC2CBB">
        <w:rPr>
          <w:rFonts w:cs="Arial"/>
          <w:b/>
          <w:color w:val="0070C0"/>
          <w:sz w:val="28"/>
        </w:rPr>
        <w:t>9</w:t>
      </w:r>
      <w:r w:rsidR="00E627B5">
        <w:rPr>
          <w:rFonts w:cs="Arial"/>
          <w:b/>
          <w:color w:val="0070C0"/>
          <w:sz w:val="28"/>
        </w:rPr>
        <w:t>: Disability Access Fund Declaration</w:t>
      </w:r>
    </w:p>
    <w:p w:rsidR="00E627B5" w:rsidP="000047AB" w:rsidRDefault="00FC6398" w14:paraId="37817A1B" w14:textId="3789232E" w14:noSpellErr="1">
      <w:pPr>
        <w:spacing w:after="120"/>
        <w:jc w:val="both"/>
        <w:rPr>
          <w:rFonts w:cs="Arial"/>
        </w:rPr>
      </w:pPr>
      <w:r w:rsidRPr="0B65883E" w:rsidR="00FC6398">
        <w:rPr>
          <w:rFonts w:cs="Arial"/>
          <w:color w:val="000000" w:themeColor="text1" w:themeTint="FF" w:themeShade="FF"/>
        </w:rPr>
        <w:t xml:space="preserve">This funding has been extended to all eligible children, so children aged 2 years and under accessing the entitlements from April 2024 as well as children aged 3-4 years olds for children </w:t>
      </w:r>
      <w:r w:rsidRPr="0B65883E" w:rsidR="00E627B5">
        <w:rPr>
          <w:rFonts w:cs="Arial"/>
          <w:color w:val="000000" w:themeColor="text1" w:themeTint="FF" w:themeShade="FF"/>
        </w:rPr>
        <w:t>in receipt of Child Dis</w:t>
      </w:r>
      <w:r w:rsidRPr="0B65883E" w:rsidR="002739CB">
        <w:rPr>
          <w:rFonts w:cs="Arial"/>
          <w:color w:val="000000" w:themeColor="text1" w:themeTint="FF" w:themeShade="FF"/>
        </w:rPr>
        <w:t>ability Living Allowance</w:t>
      </w:r>
      <w:r w:rsidRPr="0B65883E" w:rsidR="00FC6398">
        <w:rPr>
          <w:rFonts w:cs="Arial"/>
          <w:color w:val="000000" w:themeColor="text1" w:themeTint="FF" w:themeShade="FF"/>
        </w:rPr>
        <w:t>,</w:t>
      </w:r>
      <w:r w:rsidRPr="0B65883E" w:rsidR="00E627B5">
        <w:rPr>
          <w:rFonts w:cs="Arial"/>
          <w:color w:val="000000" w:themeColor="text1" w:themeTint="FF" w:themeShade="FF"/>
        </w:rPr>
        <w:t xml:space="preserve"> are eligible for a Disability Access Fund (DAF)</w:t>
      </w:r>
      <w:r w:rsidRPr="0B65883E" w:rsidR="00E627B5">
        <w:rPr>
          <w:rFonts w:cs="Arial"/>
          <w:color w:val="000000" w:themeColor="text1" w:themeTint="FF" w:themeShade="FF"/>
        </w:rPr>
        <w:t xml:space="preserve">.  </w:t>
      </w:r>
      <w:r w:rsidRPr="0B65883E" w:rsidR="00E627B5">
        <w:rPr>
          <w:rFonts w:cs="Arial"/>
          <w:color w:val="000000" w:themeColor="text1" w:themeTint="FF" w:themeShade="FF"/>
        </w:rPr>
        <w:t xml:space="preserve">DAF is paid to the child’s early years setting as </w:t>
      </w:r>
      <w:r w:rsidRPr="0B65883E" w:rsidR="00E627B5">
        <w:rPr>
          <w:rFonts w:cs="Arial"/>
        </w:rPr>
        <w:t>a fixed annual rate</w:t>
      </w:r>
      <w:r w:rsidRPr="0B65883E" w:rsidR="001C13B4">
        <w:rPr>
          <w:rFonts w:cs="Arial"/>
        </w:rPr>
        <w:t xml:space="preserve">. </w:t>
      </w:r>
      <w:r w:rsidRPr="0B65883E" w:rsidR="001C13B4">
        <w:rPr>
          <w:rStyle w:val="Hyperlink"/>
          <w:rFonts w:eastAsia="Calibri"/>
          <w:color w:val="auto"/>
          <w:u w:val="none"/>
        </w:rPr>
        <w:t xml:space="preserve">The </w:t>
      </w:r>
      <w:r w:rsidRPr="0B65883E" w:rsidR="00DC19D0">
        <w:rPr>
          <w:rStyle w:val="Hyperlink"/>
          <w:rFonts w:eastAsia="Calibri"/>
          <w:color w:val="auto"/>
          <w:u w:val="none"/>
        </w:rPr>
        <w:t>rate is</w:t>
      </w:r>
      <w:r w:rsidRPr="0B65883E" w:rsidR="001C13B4">
        <w:rPr>
          <w:rStyle w:val="Hyperlink"/>
          <w:rFonts w:eastAsia="Calibri"/>
          <w:color w:val="auto"/>
          <w:u w:val="none"/>
        </w:rPr>
        <w:t xml:space="preserve"> published </w:t>
      </w:r>
      <w:hyperlink r:id="Ra8aa0391155c40b9">
        <w:r w:rsidRPr="0B65883E" w:rsidR="0082158B">
          <w:rPr>
            <w:rStyle w:val="Hyperlink"/>
            <w:rFonts w:eastAsia="Calibri"/>
          </w:rPr>
          <w:t>https://www.sheffield.gov.uk/schools-childcare/fel-funding-providers</w:t>
        </w:r>
      </w:hyperlink>
      <w:r w:rsidRPr="0B65883E" w:rsidR="001C13B4">
        <w:rPr>
          <w:rStyle w:val="Hyperlink"/>
          <w:rFonts w:eastAsia="Calibri"/>
          <w:color w:val="auto"/>
          <w:u w:val="none"/>
        </w:rPr>
        <w:t>.</w:t>
      </w:r>
    </w:p>
    <w:p w:rsidRPr="00C312E5" w:rsidR="00E627B5" w:rsidP="00C20144" w:rsidRDefault="00E627B5" w14:paraId="7D361FF8" w14:textId="77777777">
      <w:pPr>
        <w:spacing w:after="200" w:line="276" w:lineRule="auto"/>
        <w:jc w:val="both"/>
        <w:rPr>
          <w:rFonts w:cs="Arial"/>
          <w:b/>
          <w:color w:val="0070C0"/>
          <w:sz w:val="28"/>
        </w:rPr>
      </w:pPr>
      <w:r w:rsidRPr="00C20144">
        <w:rPr>
          <w:rFonts w:cs="Arial"/>
        </w:rPr>
        <w:t>Is your child eligible and in receipt of Disability Living Allowance (DLA)</w:t>
      </w:r>
      <w:r w:rsidRPr="00C20144" w:rsidR="000047AB">
        <w:rPr>
          <w:rFonts w:cs="Arial"/>
        </w:rPr>
        <w:t>?</w:t>
      </w:r>
      <w:r w:rsidR="00C20144">
        <w:rPr>
          <w:rFonts w:cs="Arial"/>
          <w:b/>
          <w:color w:val="0070C0"/>
          <w:sz w:val="28"/>
        </w:rPr>
        <w:t xml:space="preserve">   Yes</w:t>
      </w:r>
      <w:sdt>
        <w:sdtPr>
          <w:rPr>
            <w:rFonts w:cs="Arial"/>
            <w:b/>
            <w:sz w:val="32"/>
          </w:rPr>
          <w:id w:val="137658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0999" w:rsidR="00A12BB2">
            <w:rPr>
              <w:rFonts w:ascii="MS Gothic" w:hAnsi="MS Gothic" w:eastAsia="MS Gothic" w:cs="Arial"/>
              <w:b/>
              <w:sz w:val="32"/>
            </w:rPr>
            <w:t>☐</w:t>
          </w:r>
        </w:sdtContent>
      </w:sdt>
      <w:r w:rsidRPr="00AC0999" w:rsidR="00C20144">
        <w:rPr>
          <w:rFonts w:cs="Arial"/>
          <w:b/>
          <w:sz w:val="32"/>
        </w:rPr>
        <w:tab/>
      </w:r>
      <w:r w:rsidRPr="00AC0999" w:rsidR="00C20144">
        <w:rPr>
          <w:rFonts w:cs="Arial"/>
          <w:b/>
          <w:sz w:val="28"/>
        </w:rPr>
        <w:t xml:space="preserve">      </w:t>
      </w:r>
      <w:r>
        <w:rPr>
          <w:rFonts w:cs="Arial"/>
          <w:b/>
          <w:color w:val="0070C0"/>
          <w:sz w:val="28"/>
        </w:rPr>
        <w:t>No</w:t>
      </w:r>
      <w:sdt>
        <w:sdtPr>
          <w:rPr>
            <w:rFonts w:cs="Arial"/>
            <w:b/>
            <w:sz w:val="32"/>
          </w:rPr>
          <w:id w:val="-11776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0999" w:rsidR="00A12BB2">
            <w:rPr>
              <w:rFonts w:ascii="MS Gothic" w:hAnsi="MS Gothic" w:eastAsia="MS Gothic" w:cs="Arial"/>
              <w:b/>
              <w:sz w:val="32"/>
            </w:rPr>
            <w:t>☐</w:t>
          </w:r>
        </w:sdtContent>
      </w:sdt>
    </w:p>
    <w:p w:rsidR="00F60FC8" w:rsidRDefault="0019030E" w14:paraId="207555D9" w14:textId="77777777">
      <w:pPr>
        <w:rPr>
          <w:rFonts w:cs="Arial"/>
        </w:rPr>
      </w:pPr>
      <w:r w:rsidRPr="00C312E5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A7BAAA9" wp14:editId="3B415FC0">
                <wp:simplePos x="0" y="0"/>
                <wp:positionH relativeFrom="column">
                  <wp:posOffset>3781449</wp:posOffset>
                </wp:positionH>
                <wp:positionV relativeFrom="paragraph">
                  <wp:posOffset>217062</wp:posOffset>
                </wp:positionV>
                <wp:extent cx="2819400" cy="457200"/>
                <wp:effectExtent l="0" t="0" r="19050" b="19050"/>
                <wp:wrapNone/>
                <wp:docPr id="24" name="Text Box 2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505" w:rsidP="000C5505" w:rsidRDefault="000C5505" w14:paraId="18C0E84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A7BAAA9">
                <v:stroke joinstyle="miter"/>
                <v:path gradientshapeok="t" o:connecttype="rect"/>
              </v:shapetype>
              <v:shape id="Text Box 211" style="position:absolute;margin-left:297.75pt;margin-top:17.1pt;width:222pt;height:3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">
                <v:textbox>
                  <w:txbxContent>
                    <w:p w:rsidR="000C5505" w:rsidP="000C5505" w:rsidRDefault="000C5505" w14:paraId="18C0E844" w14:textId="77777777"/>
                  </w:txbxContent>
                </v:textbox>
              </v:shape>
            </w:pict>
          </mc:Fallback>
        </mc:AlternateContent>
      </w:r>
      <w:r w:rsidR="000C5505">
        <w:rPr>
          <w:rFonts w:cs="Arial"/>
        </w:rPr>
        <w:t xml:space="preserve">If your child is splitting their </w:t>
      </w:r>
      <w:r w:rsidR="00DB19B3">
        <w:rPr>
          <w:rFonts w:cs="Arial"/>
        </w:rPr>
        <w:t xml:space="preserve">FEL </w:t>
      </w:r>
      <w:r w:rsidR="000C5505">
        <w:rPr>
          <w:rFonts w:cs="Arial"/>
        </w:rPr>
        <w:t xml:space="preserve">entitlement across more than one </w:t>
      </w:r>
      <w:proofErr w:type="gramStart"/>
      <w:r w:rsidR="000C5505">
        <w:rPr>
          <w:rFonts w:cs="Arial"/>
        </w:rPr>
        <w:t>provider</w:t>
      </w:r>
      <w:proofErr w:type="gramEnd"/>
      <w:r w:rsidR="000C5505">
        <w:rPr>
          <w:rFonts w:cs="Arial"/>
        </w:rPr>
        <w:t xml:space="preserve"> please nominate the </w:t>
      </w:r>
      <w:r w:rsidR="006622EA">
        <w:rPr>
          <w:rFonts w:cs="Arial"/>
        </w:rPr>
        <w:t>provider wh</w:t>
      </w:r>
      <w:r w:rsidR="000C5505">
        <w:rPr>
          <w:rFonts w:cs="Arial"/>
        </w:rPr>
        <w:t>ere the local authority should pay the DAF:</w:t>
      </w:r>
    </w:p>
    <w:p w:rsidRPr="00C312E5" w:rsidR="00891B87" w:rsidP="00AC0999" w:rsidRDefault="00114BD1" w14:paraId="506B16E9" w14:textId="77777777">
      <w:pPr>
        <w:rPr>
          <w:b/>
          <w:bCs/>
          <w:color w:val="0070C0"/>
          <w:szCs w:val="22"/>
        </w:rPr>
      </w:pPr>
      <w:r>
        <w:rPr>
          <w:rFonts w:cs="Arial"/>
        </w:rPr>
        <w:br w:type="page"/>
      </w:r>
      <w:r w:rsidRPr="00C312E5" w:rsidR="00891B87">
        <w:rPr>
          <w:b/>
          <w:bCs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760D04A" wp14:editId="727A400F">
                <wp:simplePos x="0" y="0"/>
                <wp:positionH relativeFrom="column">
                  <wp:posOffset>4789805</wp:posOffset>
                </wp:positionH>
                <wp:positionV relativeFrom="paragraph">
                  <wp:posOffset>-207010</wp:posOffset>
                </wp:positionV>
                <wp:extent cx="2400300" cy="344805"/>
                <wp:effectExtent l="0" t="0" r="0" b="0"/>
                <wp:wrapNone/>
                <wp:docPr id="16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9861FD" w:rsidR="00891B87" w:rsidP="00891B87" w:rsidRDefault="00891B87" w14:paraId="4D2E1909" w14:textId="77777777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Parent</w:t>
                            </w:r>
                            <w:r w:rsidR="00D13E51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/carer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to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sym w:font="Wingdings 2" w:char="F050"/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style="position:absolute;margin-left:377.15pt;margin-top:-16.3pt;width:189pt;height:27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" w14:anchorId="7760D04A">
                <v:textbox>
                  <w:txbxContent>
                    <w:p w:rsidRPr="009861FD" w:rsidR="00891B87" w:rsidP="00891B87" w:rsidRDefault="00891B87" w14:paraId="4D2E1909" w14:textId="77777777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Parent</w:t>
                      </w:r>
                      <w:r w:rsidR="00D13E51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/carer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to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sym w:font="Wingdings 2" w:char="F050"/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the box</w:t>
                      </w:r>
                    </w:p>
                  </w:txbxContent>
                </v:textbox>
              </v:shape>
            </w:pict>
          </mc:Fallback>
        </mc:AlternateContent>
      </w:r>
      <w:r w:rsidR="00891B87">
        <w:rPr>
          <w:rFonts w:cs="Arial"/>
          <w:b/>
          <w:color w:val="0070C0"/>
          <w:sz w:val="28"/>
        </w:rPr>
        <w:t xml:space="preserve">Section </w:t>
      </w:r>
      <w:r w:rsidR="00BC2CBB">
        <w:rPr>
          <w:rFonts w:cs="Arial"/>
          <w:b/>
          <w:color w:val="0070C0"/>
          <w:sz w:val="28"/>
        </w:rPr>
        <w:t>10</w:t>
      </w:r>
      <w:r w:rsidRPr="00C312E5" w:rsidR="00891B87">
        <w:rPr>
          <w:rFonts w:cs="Arial"/>
          <w:b/>
          <w:color w:val="0070C0"/>
          <w:sz w:val="28"/>
        </w:rPr>
        <w:t xml:space="preserve">: </w:t>
      </w:r>
      <w:r w:rsidR="00891B87">
        <w:rPr>
          <w:rFonts w:cs="Arial"/>
          <w:b/>
          <w:color w:val="0070C0"/>
          <w:sz w:val="28"/>
        </w:rPr>
        <w:t>Parent</w:t>
      </w:r>
      <w:r w:rsidR="00D13E51">
        <w:rPr>
          <w:rFonts w:cs="Arial"/>
          <w:b/>
          <w:color w:val="0070C0"/>
          <w:sz w:val="28"/>
        </w:rPr>
        <w:t>/Carer</w:t>
      </w:r>
      <w:r w:rsidRPr="00C312E5" w:rsidR="00891B87">
        <w:rPr>
          <w:rFonts w:cs="Arial"/>
          <w:b/>
          <w:color w:val="0070C0"/>
          <w:sz w:val="28"/>
        </w:rPr>
        <w:t>’s Declaration</w:t>
      </w:r>
    </w:p>
    <w:p w:rsidR="00BD2B1D" w:rsidP="00C312E5" w:rsidRDefault="00892803" w14:paraId="375AC183" w14:textId="77777777">
      <w:pPr>
        <w:jc w:val="both"/>
        <w:rPr>
          <w:rFonts w:eastAsia="Calibri" w:cs="Arial"/>
          <w:sz w:val="22"/>
          <w:szCs w:val="22"/>
        </w:rPr>
      </w:pPr>
      <w:r w:rsidRPr="00C312E5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9F35291" wp14:editId="56031DA5">
                <wp:simplePos x="0" y="0"/>
                <wp:positionH relativeFrom="column">
                  <wp:posOffset>6551295</wp:posOffset>
                </wp:positionH>
                <wp:positionV relativeFrom="paragraph">
                  <wp:posOffset>132715</wp:posOffset>
                </wp:positionV>
                <wp:extent cx="307975" cy="296545"/>
                <wp:effectExtent l="0" t="0" r="15875" b="27305"/>
                <wp:wrapNone/>
                <wp:docPr id="1" name="Text Box 2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03" w:rsidP="00892803" w:rsidRDefault="00892803" w14:paraId="5310703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515.85pt;margin-top:10.45pt;width:24.25pt;height:23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CoGgIAADE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" w14:anchorId="69F35291">
                <v:textbox>
                  <w:txbxContent>
                    <w:p w:rsidR="00892803" w:rsidP="00892803" w:rsidRDefault="00892803" w14:paraId="5310703D" w14:textId="77777777"/>
                  </w:txbxContent>
                </v:textbox>
              </v:shape>
            </w:pict>
          </mc:Fallback>
        </mc:AlternateContent>
      </w:r>
      <w:r w:rsidRPr="00C312E5" w:rsidR="00BD2B1D">
        <w:rPr>
          <w:rFonts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294983" wp14:editId="56F878C2">
                <wp:simplePos x="0" y="0"/>
                <wp:positionH relativeFrom="column">
                  <wp:posOffset>5071110</wp:posOffset>
                </wp:positionH>
                <wp:positionV relativeFrom="paragraph">
                  <wp:posOffset>-346075</wp:posOffset>
                </wp:positionV>
                <wp:extent cx="2114550" cy="259080"/>
                <wp:effectExtent l="0" t="0" r="0" b="7620"/>
                <wp:wrapNone/>
                <wp:docPr id="30" name="Text Box 2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9861FD" w:rsidR="00A61E7C" w:rsidP="00A61E7C" w:rsidRDefault="00DA414A" w14:paraId="2404DD41" w14:textId="77777777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Parent to </w:t>
                            </w:r>
                            <w:r w:rsidRPr="009861FD" w:rsidR="00A61E7C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9861FD" w:rsidR="00A61E7C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sym w:font="Wingdings 2" w:char="F050"/>
                            </w:r>
                            <w:r w:rsidRPr="009861FD" w:rsidR="00A61E7C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A61E7C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the </w:t>
                            </w:r>
                            <w:r w:rsidR="00A61E7C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style="position:absolute;left:0;text-align:left;margin-left:399.3pt;margin-top:-27.25pt;width:166.5pt;height:2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" w14:anchorId="1C294983">
                <v:textbox>
                  <w:txbxContent>
                    <w:p w:rsidRPr="009861FD" w:rsidR="00A61E7C" w:rsidP="00A61E7C" w:rsidRDefault="00DA414A" w14:paraId="2404DD41" w14:textId="77777777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Parent to </w:t>
                      </w:r>
                      <w:r w:rsidRPr="009861FD" w:rsidR="00A61E7C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Pr="009861FD" w:rsidR="00A61E7C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sym w:font="Wingdings 2" w:char="F050"/>
                      </w:r>
                      <w:r w:rsidRPr="009861FD" w:rsidR="00A61E7C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="00A61E7C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the </w:t>
                      </w:r>
                      <w:r w:rsidR="00A61E7C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box</w:t>
                      </w:r>
                    </w:p>
                  </w:txbxContent>
                </v:textbox>
              </v:shape>
            </w:pict>
          </mc:Fallback>
        </mc:AlternateContent>
      </w:r>
    </w:p>
    <w:p w:rsidRPr="00891B87" w:rsidR="00BD2B1D" w:rsidP="00892803" w:rsidRDefault="00BD2B1D" w14:paraId="2FBE8267" w14:textId="77777777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</w:rPr>
        <w:t>I have read and understood th</w:t>
      </w:r>
      <w:r w:rsidR="00612083">
        <w:rPr>
          <w:rFonts w:eastAsia="Calibri" w:cs="Arial"/>
        </w:rPr>
        <w:t>is</w:t>
      </w:r>
      <w:r w:rsidRPr="00891B87">
        <w:rPr>
          <w:rFonts w:eastAsia="Calibri" w:cs="Arial"/>
        </w:rPr>
        <w:t xml:space="preserve"> Parental Agreement </w:t>
      </w:r>
      <w:r w:rsidRPr="00891B87" w:rsidR="00892803">
        <w:rPr>
          <w:rFonts w:eastAsia="Calibri" w:cs="Arial"/>
        </w:rPr>
        <w:t>and the information I have</w:t>
      </w:r>
      <w:r w:rsidR="0023736B">
        <w:rPr>
          <w:rFonts w:eastAsia="Calibri" w:cs="Arial"/>
        </w:rPr>
        <w:t xml:space="preserve"> given </w:t>
      </w:r>
      <w:r w:rsidR="00612083">
        <w:rPr>
          <w:rFonts w:eastAsia="Calibri" w:cs="Arial"/>
        </w:rPr>
        <w:t xml:space="preserve">in this </w:t>
      </w:r>
      <w:proofErr w:type="gramStart"/>
      <w:r w:rsidR="00612083">
        <w:rPr>
          <w:rFonts w:eastAsia="Calibri" w:cs="Arial"/>
        </w:rPr>
        <w:t>Agreement,</w:t>
      </w:r>
      <w:proofErr w:type="gramEnd"/>
      <w:r w:rsidR="00612083">
        <w:rPr>
          <w:rFonts w:eastAsia="Calibri" w:cs="Arial"/>
        </w:rPr>
        <w:t xml:space="preserve"> </w:t>
      </w:r>
      <w:r w:rsidR="0023736B">
        <w:rPr>
          <w:rFonts w:eastAsia="Calibri" w:cs="Arial"/>
        </w:rPr>
        <w:t xml:space="preserve">the </w:t>
      </w:r>
      <w:r w:rsidR="00BC515B">
        <w:rPr>
          <w:rFonts w:eastAsia="Calibri" w:cs="Arial"/>
        </w:rPr>
        <w:t>Termly Pattern of Attendance Form and Children Transferring Providers Form (sections 7 and 8)</w:t>
      </w:r>
      <w:r w:rsidR="0023736B">
        <w:rPr>
          <w:rFonts w:eastAsia="Calibri" w:cs="Arial"/>
        </w:rPr>
        <w:t xml:space="preserve"> </w:t>
      </w:r>
      <w:r w:rsidR="00612083">
        <w:rPr>
          <w:rFonts w:eastAsia="Calibri" w:cs="Arial"/>
        </w:rPr>
        <w:t xml:space="preserve">is </w:t>
      </w:r>
      <w:r w:rsidR="0023736B">
        <w:rPr>
          <w:rFonts w:eastAsia="Calibri" w:cs="Arial"/>
        </w:rPr>
        <w:t>accurate and correct</w:t>
      </w:r>
      <w:r w:rsidR="00BC515B">
        <w:rPr>
          <w:rFonts w:eastAsia="Calibri" w:cs="Arial"/>
        </w:rPr>
        <w:t>.</w:t>
      </w:r>
    </w:p>
    <w:p w:rsidR="00C80C1F" w:rsidP="00C312E5" w:rsidRDefault="00D13E51" w14:paraId="3A9D6BA8" w14:textId="77777777" w14:noSpellErr="1">
      <w:pPr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44AC6DA" wp14:editId="50951510">
                <wp:simplePos x="0" y="0"/>
                <wp:positionH relativeFrom="column">
                  <wp:posOffset>6558280</wp:posOffset>
                </wp:positionH>
                <wp:positionV relativeFrom="paragraph">
                  <wp:posOffset>62865</wp:posOffset>
                </wp:positionV>
                <wp:extent cx="307975" cy="296545"/>
                <wp:effectExtent l="0" t="0" r="15875" b="27305"/>
                <wp:wrapNone/>
                <wp:docPr id="33" name="Text Box 2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03" w:rsidP="00892803" w:rsidRDefault="00892803" w14:paraId="0D4D641C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style="position:absolute;left:0;text-align:left;margin-left:516.4pt;margin-top:4.95pt;width:24.25pt;height:23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yvGwIAADE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" w14:anchorId="544AC6DA">
                <v:textbox>
                  <w:txbxContent>
                    <w:p w:rsidR="00892803" w:rsidP="00892803" w:rsidRDefault="00892803" w14:paraId="0D4D641C" w14:textId="77777777"/>
                  </w:txbxContent>
                </v:textbox>
              </v:shape>
            </w:pict>
          </mc:Fallback>
        </mc:AlternateContent>
      </w:r>
      <w:r w:rsidRPr="00891B87" w:rsidR="003633C5">
        <w:rPr>
          <w:rFonts w:eastAsia="Calibri" w:cs="Arial"/>
        </w:rPr>
        <w:t>I understand that my child’s</w:t>
      </w:r>
      <w:r w:rsidRPr="00891B87" w:rsidR="000568A7">
        <w:rPr>
          <w:rFonts w:eastAsia="Calibri" w:cs="Arial"/>
        </w:rPr>
        <w:t xml:space="preserve"> </w:t>
      </w:r>
      <w:r w:rsidR="00071C38">
        <w:rPr>
          <w:rFonts w:eastAsia="Calibri" w:cs="Arial"/>
        </w:rPr>
        <w:t>F</w:t>
      </w:r>
      <w:r w:rsidRPr="00891B87" w:rsidR="000568A7">
        <w:rPr>
          <w:rFonts w:eastAsia="Calibri" w:cs="Arial"/>
        </w:rPr>
        <w:t>unded</w:t>
      </w:r>
      <w:r w:rsidRPr="00891B87" w:rsidR="003633C5">
        <w:rPr>
          <w:rFonts w:eastAsia="Calibri" w:cs="Arial"/>
        </w:rPr>
        <w:t xml:space="preserve"> </w:t>
      </w:r>
      <w:r w:rsidR="00071C38">
        <w:rPr>
          <w:rFonts w:eastAsia="Calibri" w:cs="Arial"/>
        </w:rPr>
        <w:t>E</w:t>
      </w:r>
      <w:r w:rsidRPr="00891B87" w:rsidR="003633C5">
        <w:rPr>
          <w:rFonts w:eastAsia="Calibri" w:cs="Arial"/>
        </w:rPr>
        <w:t xml:space="preserve">arly </w:t>
      </w:r>
      <w:r w:rsidR="00071C38">
        <w:rPr>
          <w:rFonts w:eastAsia="Calibri" w:cs="Arial"/>
        </w:rPr>
        <w:t>L</w:t>
      </w:r>
      <w:r w:rsidRPr="00891B87" w:rsidR="003633C5">
        <w:rPr>
          <w:rFonts w:eastAsia="Calibri" w:cs="Arial"/>
        </w:rPr>
        <w:t xml:space="preserve">earning </w:t>
      </w:r>
      <w:r w:rsidRPr="00891B87" w:rsidR="003633C5">
        <w:rPr>
          <w:rFonts w:eastAsia="Calibri" w:cs="Arial"/>
        </w:rPr>
        <w:t xml:space="preserve">will be delivered without charge </w:t>
      </w:r>
      <w:r w:rsidRPr="00891B87" w:rsidR="003633C5">
        <w:rPr>
          <w:rFonts w:eastAsia="Calibri" w:cs="Arial"/>
        </w:rPr>
        <w:t>and that the</w:t>
      </w:r>
      <w:r w:rsidR="00A9563F">
        <w:rPr>
          <w:rFonts w:eastAsia="Calibri" w:cs="Arial"/>
        </w:rPr>
        <w:br/>
      </w:r>
      <w:r w:rsidR="008F6608">
        <w:rPr>
          <w:rFonts w:eastAsia="Calibri" w:cs="Arial"/>
        </w:rPr>
        <w:t>funded</w:t>
      </w:r>
      <w:r w:rsidRPr="00891B87" w:rsidR="003633C5">
        <w:rPr>
          <w:rFonts w:eastAsia="Calibri" w:cs="Arial"/>
        </w:rPr>
        <w:t xml:space="preserve"> hours will be claimed on my behalf by the provider from the Local Authority</w:t>
      </w:r>
      <w:r w:rsidRPr="00891B87" w:rsidR="00F2395A">
        <w:rPr>
          <w:rFonts w:eastAsia="Calibri" w:cs="Arial"/>
        </w:rPr>
        <w:t>.</w:t>
      </w:r>
    </w:p>
    <w:p w:rsidR="00712475" w:rsidP="00C312E5" w:rsidRDefault="00712475" w14:paraId="4437D563" w14:textId="77777777">
      <w:pPr>
        <w:jc w:val="both"/>
        <w:rPr>
          <w:b/>
          <w:bCs/>
        </w:rPr>
      </w:pPr>
    </w:p>
    <w:p w:rsidRPr="00712475" w:rsidR="00712475" w:rsidP="00C312E5" w:rsidRDefault="00712475" w14:paraId="2D020A23" w14:textId="557961F8" w14:noSpellErr="1">
      <w:pPr>
        <w:jc w:val="both"/>
      </w:pPr>
      <w:r w:rsidRPr="00F634CA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8DCF614" wp14:editId="0255E3A7">
                <wp:simplePos x="0" y="0"/>
                <wp:positionH relativeFrom="column">
                  <wp:posOffset>6565529</wp:posOffset>
                </wp:positionH>
                <wp:positionV relativeFrom="paragraph">
                  <wp:posOffset>8890</wp:posOffset>
                </wp:positionV>
                <wp:extent cx="307975" cy="296545"/>
                <wp:effectExtent l="0" t="0" r="15875" b="27305"/>
                <wp:wrapNone/>
                <wp:docPr id="32" name="Text Box 2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475" w:rsidP="00712475" w:rsidRDefault="00712475" w14:paraId="25E0C452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style="position:absolute;left:0;text-align:left;margin-left:516.95pt;margin-top:.7pt;width:24.25pt;height:23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lDGgIAADE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" w14:anchorId="58DCF614">
                <v:textbox>
                  <w:txbxContent>
                    <w:p w:rsidR="00712475" w:rsidP="00712475" w:rsidRDefault="00712475" w14:paraId="25E0C452" w14:textId="77777777"/>
                  </w:txbxContent>
                </v:textbox>
              </v:shape>
            </w:pict>
          </mc:Fallback>
        </mc:AlternateContent>
      </w:r>
      <w:r w:rsidRPr="0B65883E" w:rsidR="00712475">
        <w:rPr/>
        <w:t>Should my child take up the Ext</w:t>
      </w:r>
      <w:r w:rsidRPr="0B65883E" w:rsidR="00D13E51">
        <w:rPr/>
        <w:t xml:space="preserve">e</w:t>
      </w:r>
      <w:r w:rsidRPr="0B65883E" w:rsidR="00D13E51">
        <w:rPr>
          <w:color w:val="000000" w:themeColor="text1" w:themeTint="FF" w:themeShade="FF"/>
        </w:rPr>
        <w:t xml:space="preserve">nded </w:t>
      </w:r>
      <w:r w:rsidRPr="0B65883E" w:rsidR="00ED3D06">
        <w:rPr>
          <w:color w:val="000000" w:themeColor="text1" w:themeTint="FF" w:themeShade="FF"/>
        </w:rPr>
        <w:t xml:space="preserve">Working </w:t>
      </w:r>
      <w:r w:rsidRPr="0B65883E" w:rsidR="00D13E51">
        <w:rPr>
          <w:color w:val="000000" w:themeColor="text1" w:themeTint="FF" w:themeShade="FF"/>
        </w:rPr>
        <w:t>F</w:t>
      </w:r>
      <w:r w:rsidRPr="0B65883E" w:rsidR="00812EB2">
        <w:rPr>
          <w:color w:val="000000" w:themeColor="text1" w:themeTint="FF" w:themeShade="FF"/>
        </w:rPr>
        <w:t>un</w:t>
      </w:r>
      <w:r w:rsidRPr="0B65883E" w:rsidR="00812EB2">
        <w:rPr/>
        <w:t>ded</w:t>
      </w:r>
      <w:r w:rsidRPr="0B65883E" w:rsidR="00D13E51">
        <w:rPr/>
        <w:t xml:space="preserve"> Entitlement </w:t>
      </w:r>
      <w:r w:rsidRPr="0B65883E" w:rsidR="00712475">
        <w:rPr/>
        <w:t>and my child is no lo</w:t>
      </w:r>
      <w:r w:rsidRPr="0B65883E" w:rsidR="007D13F2">
        <w:rPr/>
        <w:t xml:space="preserve">nger eligible, </w:t>
      </w:r>
      <w:r w:rsidRPr="0B65883E" w:rsidR="00712475">
        <w:rPr/>
        <w:t>I will notify the provider that this is the case.</w:t>
      </w:r>
      <w:r w:rsidRPr="00712475" w:rsidR="00712475">
        <w:rPr>
          <w:rFonts w:eastAsia="Calibri" w:cs="Arial"/>
          <w:noProof/>
          <w:lang w:eastAsia="en-GB"/>
        </w:rPr>
        <w:t xml:space="preserve"> </w:t>
      </w:r>
    </w:p>
    <w:p w:rsidRPr="00891B87" w:rsidR="00712475" w:rsidP="00C312E5" w:rsidRDefault="00712475" w14:paraId="424BAC05" w14:textId="77777777">
      <w:pPr>
        <w:jc w:val="both"/>
        <w:rPr>
          <w:b/>
          <w:bCs/>
        </w:rPr>
      </w:pPr>
    </w:p>
    <w:p w:rsidRPr="00891B87" w:rsidR="004B4080" w:rsidP="0B65883E" w:rsidRDefault="00D13E51" w14:paraId="6C130458" w14:textId="77777777" w14:noSpellErr="1">
      <w:pPr>
        <w:spacing w:after="200" w:line="276" w:lineRule="auto"/>
        <w:ind w:right="566"/>
        <w:jc w:val="both"/>
        <w:rPr>
          <w:rFonts w:eastAsia="Calibri" w:cs="Arial"/>
          <w:color w:val="000000" w:themeColor="text1" w:themeTint="FF" w:themeShade="FF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967C4A" wp14:editId="340B332B">
                <wp:simplePos x="0" y="0"/>
                <wp:positionH relativeFrom="column">
                  <wp:posOffset>6575425</wp:posOffset>
                </wp:positionH>
                <wp:positionV relativeFrom="paragraph">
                  <wp:posOffset>27940</wp:posOffset>
                </wp:positionV>
                <wp:extent cx="307975" cy="296545"/>
                <wp:effectExtent l="0" t="0" r="15875" b="27305"/>
                <wp:wrapNone/>
                <wp:docPr id="28" name="Text Box 2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5A" w:rsidP="0060795A" w:rsidRDefault="0060795A" w14:paraId="1411C1EE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style="position:absolute;left:0;text-align:left;margin-left:517.75pt;margin-top:2.2pt;width:24.25pt;height:2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" w14:anchorId="3D967C4A">
                <v:textbox>
                  <w:txbxContent>
                    <w:p w:rsidR="0060795A" w:rsidP="0060795A" w:rsidRDefault="0060795A" w14:paraId="1411C1EE" w14:textId="77777777"/>
                  </w:txbxContent>
                </v:textbox>
              </v:shape>
            </w:pict>
          </mc:Fallback>
        </mc:AlternateContent>
      </w:r>
      <w:r w:rsidRPr="00891B87" w:rsidR="003927A0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B5B354" wp14:editId="2CB6C6A0">
                <wp:simplePos x="0" y="0"/>
                <wp:positionH relativeFrom="column">
                  <wp:posOffset>6575425</wp:posOffset>
                </wp:positionH>
                <wp:positionV relativeFrom="paragraph">
                  <wp:posOffset>677858</wp:posOffset>
                </wp:positionV>
                <wp:extent cx="307975" cy="296545"/>
                <wp:effectExtent l="0" t="0" r="15875" b="27305"/>
                <wp:wrapNone/>
                <wp:docPr id="27" name="Text Box 2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5A" w:rsidP="0060795A" w:rsidRDefault="0060795A" w14:paraId="04EFE705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style="position:absolute;left:0;text-align:left;margin-left:517.75pt;margin-top:53.35pt;width:24.25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JBGwIAADE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" w14:anchorId="76B5B354">
                <v:textbox>
                  <w:txbxContent>
                    <w:p w:rsidR="0060795A" w:rsidP="0060795A" w:rsidRDefault="0060795A" w14:paraId="04EFE705" w14:textId="77777777"/>
                  </w:txbxContent>
                </v:textbox>
              </v:shape>
            </w:pict>
          </mc:Fallback>
        </mc:AlternateContent>
      </w:r>
      <w:r w:rsidRPr="00891B87" w:rsidR="003633C5">
        <w:rPr>
          <w:rFonts w:eastAsia="Calibri" w:cs="Arial"/>
        </w:rPr>
        <w:t xml:space="preserve">I </w:t>
      </w:r>
      <w:r w:rsidRPr="00891B87" w:rsidR="003633C5">
        <w:rPr>
          <w:rFonts w:eastAsia="Calibri" w:cs="Arial"/>
        </w:rPr>
        <w:t xml:space="preserve">have received detailed information about </w:t>
      </w:r>
      <w:r w:rsidR="00BF74CB">
        <w:rPr>
          <w:rFonts w:eastAsia="Calibri" w:cs="Arial"/>
        </w:rPr>
        <w:t>any</w:t>
      </w:r>
      <w:r w:rsidRPr="00891B87" w:rsidR="003633C5">
        <w:rPr>
          <w:rFonts w:eastAsia="Calibri" w:cs="Arial"/>
        </w:rPr>
        <w:t xml:space="preserve"> </w:t>
      </w:r>
      <w:r w:rsidRPr="00891B87" w:rsidR="003633C5">
        <w:rPr>
          <w:rFonts w:eastAsia="Calibri" w:cs="Arial"/>
        </w:rPr>
        <w:t xml:space="preserve">additional</w:t>
      </w:r>
      <w:r w:rsidRPr="00891B87" w:rsidR="003633C5">
        <w:rPr>
          <w:rFonts w:eastAsia="Calibri" w:cs="Arial"/>
        </w:rPr>
        <w:t xml:space="preserve"> services and understand I may incur a cost </w:t>
      </w:r>
      <w:r w:rsidRPr="00891B87" w:rsidR="00950A86">
        <w:rPr>
          <w:rFonts w:eastAsia="Calibri" w:cs="Arial"/>
        </w:rPr>
        <w:t xml:space="preserve">for any </w:t>
      </w:r>
      <w:r w:rsidRPr="00891B87" w:rsidR="00950A86">
        <w:rPr>
          <w:rFonts w:eastAsia="Calibri" w:cs="Arial"/>
        </w:rPr>
        <w:t xml:space="preserve">additional</w:t>
      </w:r>
      <w:r w:rsidRPr="00891B87" w:rsidR="00950A86">
        <w:rPr>
          <w:rFonts w:eastAsia="Calibri" w:cs="Arial"/>
        </w:rPr>
        <w:t xml:space="preserve"> hours/services over and </w:t>
      </w:r>
      <w:r w:rsidRPr="00891B87" w:rsidR="00950A86">
        <w:rPr>
          <w:rFonts w:eastAsia="Calibri" w:cs="Arial"/>
        </w:rPr>
        <w:t>above the funded entit</w:t>
      </w:r>
      <w:r w:rsidRPr="00891B87" w:rsidR="00F2395A">
        <w:rPr>
          <w:rFonts w:eastAsia="Calibri" w:cs="Arial"/>
        </w:rPr>
        <w:t xml:space="preserve">lement that </w:t>
      </w:r>
      <w:r w:rsidRPr="0B65883E" w:rsidR="00F2395A">
        <w:rPr>
          <w:rFonts w:eastAsia="Calibri" w:cs="Arial"/>
          <w:color w:val="000000" w:themeColor="text1" w:themeTint="FF" w:themeShade="FF"/>
        </w:rPr>
        <w:t>my child receives</w:t>
      </w:r>
      <w:r w:rsidRPr="0B65883E" w:rsidR="00950A86">
        <w:rPr>
          <w:rFonts w:eastAsia="Calibri" w:cs="Arial"/>
          <w:color w:val="000000" w:themeColor="text1" w:themeTint="FF" w:themeShade="FF"/>
        </w:rPr>
        <w:t xml:space="preserve"> </w:t>
      </w:r>
      <w:r w:rsidRPr="0B65883E" w:rsidR="00950A86">
        <w:rPr>
          <w:rFonts w:eastAsia="Calibri" w:cs="Arial"/>
          <w:color w:val="000000" w:themeColor="text1" w:themeTint="FF" w:themeShade="FF"/>
        </w:rPr>
        <w:t>(</w:t>
      </w:r>
      <w:r w:rsidRPr="0B65883E" w:rsidR="00F2395A">
        <w:rPr>
          <w:rFonts w:eastAsia="Calibri" w:cs="Arial"/>
          <w:i w:val="1"/>
          <w:iCs w:val="1"/>
          <w:color w:val="000000" w:themeColor="text1" w:themeTint="FF" w:themeShade="FF"/>
        </w:rPr>
        <w:t>e.g</w:t>
      </w:r>
      <w:r w:rsidRPr="0B65883E" w:rsidR="00950A86">
        <w:rPr>
          <w:rFonts w:eastAsia="Calibri" w:cs="Arial"/>
          <w:i w:val="1"/>
          <w:iCs w:val="1"/>
          <w:color w:val="000000" w:themeColor="text1" w:themeTint="FF" w:themeShade="FF"/>
        </w:rPr>
        <w:t>. snacks,</w:t>
      </w:r>
      <w:r w:rsidRPr="0B65883E" w:rsidR="00D10063">
        <w:rPr>
          <w:rFonts w:eastAsia="Calibri" w:cs="Arial"/>
          <w:i w:val="1"/>
          <w:iCs w:val="1"/>
          <w:color w:val="000000" w:themeColor="text1" w:themeTint="FF" w:themeShade="FF"/>
        </w:rPr>
        <w:t xml:space="preserve"> meals,</w:t>
      </w:r>
      <w:r w:rsidRPr="0B65883E" w:rsidR="000568A7">
        <w:rPr>
          <w:rFonts w:eastAsia="Calibri" w:cs="Arial"/>
          <w:i w:val="1"/>
          <w:iCs w:val="1"/>
          <w:color w:val="000000" w:themeColor="text1" w:themeTint="FF" w:themeShade="FF"/>
        </w:rPr>
        <w:t xml:space="preserve"> activities</w:t>
      </w:r>
      <w:r w:rsidRPr="0B65883E" w:rsidR="00950A86">
        <w:rPr>
          <w:rFonts w:eastAsia="Calibri" w:cs="Arial"/>
          <w:i w:val="1"/>
          <w:iCs w:val="1"/>
          <w:color w:val="000000" w:themeColor="text1" w:themeTint="FF" w:themeShade="FF"/>
        </w:rPr>
        <w:t xml:space="preserve"> outings/trips</w:t>
      </w:r>
      <w:r w:rsidRPr="0B65883E" w:rsidR="00950A86">
        <w:rPr>
          <w:rFonts w:eastAsia="Calibri" w:cs="Arial"/>
          <w:color w:val="000000" w:themeColor="text1" w:themeTint="FF" w:themeShade="FF"/>
        </w:rPr>
        <w:t>)</w:t>
      </w:r>
      <w:r w:rsidRPr="0B65883E" w:rsidR="00F2395A">
        <w:rPr>
          <w:rFonts w:eastAsia="Calibri" w:cs="Arial"/>
          <w:color w:val="000000" w:themeColor="text1" w:themeTint="FF" w:themeShade="FF"/>
        </w:rPr>
        <w:t>.</w:t>
      </w:r>
    </w:p>
    <w:p w:rsidRPr="00891B87" w:rsidR="003633C5" w:rsidP="00C312E5" w:rsidRDefault="003633C5" w14:paraId="309A9D94" w14:textId="518D4AB9" w14:noSpellErr="1">
      <w:pPr>
        <w:spacing w:after="200" w:line="276" w:lineRule="auto"/>
        <w:ind w:right="566"/>
        <w:jc w:val="both"/>
        <w:rPr>
          <w:rFonts w:eastAsia="Calibri" w:cs="Arial"/>
        </w:rPr>
      </w:pPr>
      <w:r w:rsidRPr="0B65883E" w:rsidR="003633C5">
        <w:rPr>
          <w:rFonts w:eastAsia="Calibri" w:cs="Arial"/>
          <w:color w:val="000000" w:themeColor="text1" w:themeTint="FF" w:themeShade="FF"/>
        </w:rPr>
        <w:t>I have receive</w:t>
      </w:r>
      <w:r w:rsidRPr="0B65883E" w:rsidR="00ED3D06">
        <w:rPr>
          <w:rFonts w:eastAsia="Calibri" w:cs="Arial"/>
          <w:color w:val="000000" w:themeColor="text1" w:themeTint="FF" w:themeShade="FF"/>
        </w:rPr>
        <w:t xml:space="preserve">d </w:t>
      </w:r>
      <w:r w:rsidRPr="0B65883E" w:rsidR="00ED3D06">
        <w:rPr>
          <w:rFonts w:eastAsia="Calibri" w:cs="Arial"/>
          <w:color w:val="000000" w:themeColor="text1" w:themeTint="FF" w:themeShade="FF"/>
        </w:rPr>
        <w:t>clear and transparent</w:t>
      </w:r>
      <w:r w:rsidRPr="0B65883E" w:rsidR="003633C5">
        <w:rPr>
          <w:rFonts w:eastAsia="Calibri" w:cs="Arial"/>
          <w:color w:val="000000" w:themeColor="text1" w:themeTint="FF" w:themeShade="FF"/>
        </w:rPr>
        <w:t xml:space="preserve"> </w:t>
      </w:r>
      <w:r w:rsidRPr="0B65883E" w:rsidR="003633C5">
        <w:rPr>
          <w:rFonts w:eastAsia="Calibri" w:cs="Arial"/>
          <w:color w:val="000000" w:themeColor="text1" w:themeTint="FF" w:themeShade="FF"/>
        </w:rPr>
        <w:t>info</w:t>
      </w:r>
      <w:r w:rsidRPr="0B65883E" w:rsidR="003633C5">
        <w:rPr>
          <w:rFonts w:eastAsia="Calibri" w:cs="Arial"/>
        </w:rPr>
        <w:t>rmation from the provider about the billing and invoicing procedure</w:t>
      </w:r>
      <w:r w:rsidRPr="0B65883E" w:rsidR="00F2395A">
        <w:rPr>
          <w:rFonts w:eastAsia="Calibri" w:cs="Arial"/>
        </w:rPr>
        <w:t>.</w:t>
      </w:r>
    </w:p>
    <w:p w:rsidRPr="00891B87" w:rsidR="003633C5" w:rsidP="001A32A3" w:rsidRDefault="00712475" w14:paraId="369C091D" w14:textId="77777777">
      <w:pPr>
        <w:ind w:right="567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5AC6AF" wp14:editId="7AEEB5F9">
                <wp:simplePos x="0" y="0"/>
                <wp:positionH relativeFrom="column">
                  <wp:posOffset>6572885</wp:posOffset>
                </wp:positionH>
                <wp:positionV relativeFrom="paragraph">
                  <wp:posOffset>19363</wp:posOffset>
                </wp:positionV>
                <wp:extent cx="307975" cy="296545"/>
                <wp:effectExtent l="0" t="0" r="15875" b="27305"/>
                <wp:wrapNone/>
                <wp:docPr id="25" name="Text Box 2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5A" w:rsidP="0060795A" w:rsidRDefault="0060795A" w14:paraId="4572AF3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style="position:absolute;left:0;text-align:left;margin-left:517.55pt;margin-top:1.5pt;width:24.25pt;height:2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WgGgIAADE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" w14:anchorId="245AC6AF">
                <v:textbox>
                  <w:txbxContent>
                    <w:p w:rsidR="0060795A" w:rsidP="0060795A" w:rsidRDefault="0060795A" w14:paraId="4572AF3A" w14:textId="77777777"/>
                  </w:txbxContent>
                </v:textbox>
              </v:shape>
            </w:pict>
          </mc:Fallback>
        </mc:AlternateContent>
      </w:r>
      <w:r w:rsidRPr="00891B87" w:rsidR="003633C5">
        <w:rPr>
          <w:rFonts w:eastAsia="Calibri" w:cs="Arial"/>
        </w:rPr>
        <w:t xml:space="preserve">I understand that my child’s attendance should be regular and that I will inform the provider if my child does not attend </w:t>
      </w:r>
      <w:r w:rsidRPr="00891B87" w:rsidR="00950A86">
        <w:rPr>
          <w:rFonts w:eastAsia="Calibri" w:cs="Arial"/>
        </w:rPr>
        <w:t>(</w:t>
      </w:r>
      <w:r w:rsidRPr="00891B87" w:rsidR="003633C5">
        <w:rPr>
          <w:rFonts w:eastAsia="Calibri" w:cs="Arial"/>
          <w:i/>
        </w:rPr>
        <w:t>e.g. due to sickness, dentist/doctor appointment</w:t>
      </w:r>
      <w:r w:rsidRPr="00891B87" w:rsidR="00950A86">
        <w:rPr>
          <w:rFonts w:eastAsia="Calibri" w:cs="Arial"/>
          <w:i/>
        </w:rPr>
        <w:t>)</w:t>
      </w:r>
      <w:r w:rsidRPr="00891B87" w:rsidR="000568A7">
        <w:rPr>
          <w:rFonts w:eastAsia="Calibri" w:cs="Arial"/>
          <w:i/>
        </w:rPr>
        <w:t>.</w:t>
      </w:r>
      <w:r w:rsidRPr="00891B87" w:rsidR="000568A7">
        <w:rPr>
          <w:rFonts w:eastAsia="Calibri" w:cs="Arial"/>
        </w:rPr>
        <w:t xml:space="preserve"> I am aware if I do not</w:t>
      </w:r>
      <w:r w:rsidRPr="00891B87" w:rsidR="0007384E">
        <w:rPr>
          <w:rFonts w:eastAsia="Calibri" w:cs="Arial"/>
        </w:rPr>
        <w:t xml:space="preserve"> ring or contact th</w:t>
      </w:r>
      <w:r w:rsidRPr="00891B87" w:rsidR="00F2395A">
        <w:rPr>
          <w:rFonts w:eastAsia="Calibri" w:cs="Arial"/>
        </w:rPr>
        <w:t>e provider they will follow</w:t>
      </w:r>
      <w:r w:rsidR="00D06525">
        <w:rPr>
          <w:rFonts w:eastAsia="Calibri" w:cs="Arial"/>
        </w:rPr>
        <w:t xml:space="preserve"> the</w:t>
      </w:r>
      <w:r w:rsidRPr="00891B87" w:rsidR="00F2395A">
        <w:rPr>
          <w:rFonts w:eastAsia="Calibri" w:cs="Arial"/>
        </w:rPr>
        <w:t xml:space="preserve"> </w:t>
      </w:r>
      <w:r w:rsidRPr="00891B87" w:rsidR="0007384E">
        <w:rPr>
          <w:rFonts w:eastAsia="Calibri" w:cs="Arial"/>
        </w:rPr>
        <w:t>Local Authority procedures.</w:t>
      </w:r>
    </w:p>
    <w:p w:rsidRPr="00891B87" w:rsidR="001A32A3" w:rsidP="001A32A3" w:rsidRDefault="003927A0" w14:paraId="1B1668EA" w14:textId="77777777">
      <w:pPr>
        <w:ind w:right="567"/>
        <w:jc w:val="both"/>
        <w:rPr>
          <w:rFonts w:eastAsia="Calibri" w:cs="Arial"/>
        </w:rPr>
      </w:pPr>
      <w:r w:rsidRPr="00891B87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E2B2C0" wp14:editId="32C80718">
                <wp:simplePos x="0" y="0"/>
                <wp:positionH relativeFrom="column">
                  <wp:posOffset>6566535</wp:posOffset>
                </wp:positionH>
                <wp:positionV relativeFrom="paragraph">
                  <wp:posOffset>154305</wp:posOffset>
                </wp:positionV>
                <wp:extent cx="307975" cy="296545"/>
                <wp:effectExtent l="0" t="0" r="15875" b="27305"/>
                <wp:wrapNone/>
                <wp:docPr id="22" name="Text Box 2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5A" w:rsidP="0060795A" w:rsidRDefault="0060795A" w14:paraId="693E8AF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style="position:absolute;left:0;text-align:left;margin-left:517.05pt;margin-top:12.15pt;width:24.25pt;height:23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PBMGgIAADE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" w14:anchorId="08E2B2C0">
                <v:textbox>
                  <w:txbxContent>
                    <w:p w:rsidR="0060795A" w:rsidP="0060795A" w:rsidRDefault="0060795A" w14:paraId="693E8AFD" w14:textId="77777777"/>
                  </w:txbxContent>
                </v:textbox>
              </v:shape>
            </w:pict>
          </mc:Fallback>
        </mc:AlternateContent>
      </w:r>
    </w:p>
    <w:p w:rsidR="00CA244D" w:rsidP="006622EA" w:rsidRDefault="00EA2D72" w14:paraId="45C3A882" w14:textId="77777777">
      <w:pPr>
        <w:rPr>
          <w:rFonts w:cs="Arial"/>
        </w:rPr>
      </w:pPr>
      <w:r w:rsidRPr="00891B87">
        <w:rPr>
          <w:rFonts w:eastAsia="Calibri" w:cs="Arial"/>
        </w:rPr>
        <w:t xml:space="preserve">I understand that my personal information is held securely and will be used for </w:t>
      </w:r>
      <w:r w:rsidRPr="00891B87" w:rsidR="00784A18">
        <w:rPr>
          <w:rFonts w:eastAsia="Calibri" w:cs="Arial"/>
        </w:rPr>
        <w:t xml:space="preserve">claiming </w:t>
      </w:r>
      <w:r w:rsidR="00E85BF4">
        <w:rPr>
          <w:rFonts w:eastAsia="Calibri" w:cs="Arial"/>
        </w:rPr>
        <w:t xml:space="preserve">FEL </w:t>
      </w:r>
      <w:r w:rsidRPr="00F634CA" w:rsidR="00784A18">
        <w:rPr>
          <w:rFonts w:eastAsia="Calibri" w:cs="Arial"/>
        </w:rPr>
        <w:t>funding</w:t>
      </w:r>
      <w:r w:rsidRPr="00F634CA" w:rsidR="00CD50F5">
        <w:rPr>
          <w:rFonts w:eastAsia="Calibri" w:cs="Arial"/>
        </w:rPr>
        <w:t>, Early Years Pupil Premium or Free School Meals</w:t>
      </w:r>
      <w:r w:rsidRPr="00F634CA" w:rsidR="00784A18">
        <w:rPr>
          <w:rFonts w:eastAsia="Calibri" w:cs="Arial"/>
        </w:rPr>
        <w:t xml:space="preserve"> from</w:t>
      </w:r>
      <w:r w:rsidRPr="006622EA" w:rsidR="004A0BF7">
        <w:rPr>
          <w:rFonts w:eastAsia="Calibri" w:cs="Arial"/>
        </w:rPr>
        <w:t xml:space="preserve"> the</w:t>
      </w:r>
      <w:r w:rsidRPr="006622EA" w:rsidR="00784A18">
        <w:rPr>
          <w:rFonts w:eastAsia="Calibri" w:cs="Arial"/>
        </w:rPr>
        <w:t xml:space="preserve"> </w:t>
      </w:r>
      <w:r w:rsidRPr="006622EA" w:rsidR="004A0BF7">
        <w:rPr>
          <w:rFonts w:eastAsia="Calibri" w:cs="Arial"/>
        </w:rPr>
        <w:t>L</w:t>
      </w:r>
      <w:r w:rsidRPr="006622EA">
        <w:rPr>
          <w:rFonts w:eastAsia="Calibri" w:cs="Arial"/>
        </w:rPr>
        <w:t xml:space="preserve">ocal </w:t>
      </w:r>
      <w:r w:rsidRPr="006622EA" w:rsidR="004A0BF7">
        <w:rPr>
          <w:rFonts w:eastAsia="Calibri" w:cs="Arial"/>
        </w:rPr>
        <w:t>A</w:t>
      </w:r>
      <w:r w:rsidRPr="006622EA">
        <w:rPr>
          <w:rFonts w:eastAsia="Calibri" w:cs="Arial"/>
        </w:rPr>
        <w:t>uthority</w:t>
      </w:r>
      <w:r w:rsidRPr="006622EA" w:rsidR="00784A18">
        <w:rPr>
          <w:rFonts w:eastAsia="Calibri" w:cs="Arial"/>
        </w:rPr>
        <w:t>.</w:t>
      </w:r>
      <w:r w:rsidR="00712475">
        <w:rPr>
          <w:rFonts w:cs="Arial"/>
          <w:szCs w:val="21"/>
          <w:lang w:eastAsia="en-GB"/>
        </w:rPr>
        <w:t xml:space="preserve"> </w:t>
      </w:r>
      <w:r w:rsidRPr="006622EA" w:rsidR="002F4A14">
        <w:rPr>
          <w:rFonts w:cs="Arial"/>
          <w:szCs w:val="21"/>
          <w:lang w:eastAsia="en-GB"/>
        </w:rPr>
        <w:t xml:space="preserve"> </w:t>
      </w:r>
      <w:r w:rsidR="00A52C4A">
        <w:rPr>
          <w:rFonts w:cs="Arial"/>
        </w:rPr>
        <w:t>My</w:t>
      </w:r>
      <w:r w:rsidRPr="006622EA" w:rsidR="006622EA">
        <w:rPr>
          <w:rFonts w:cs="Arial"/>
        </w:rPr>
        <w:t xml:space="preserve"> eligibility for funding and any change to that eligibility will be shared with </w:t>
      </w:r>
      <w:r w:rsidR="00A52C4A">
        <w:rPr>
          <w:rFonts w:cs="Arial"/>
        </w:rPr>
        <w:t>my</w:t>
      </w:r>
      <w:r w:rsidRPr="006622EA" w:rsidR="006622EA">
        <w:rPr>
          <w:rFonts w:cs="Arial"/>
        </w:rPr>
        <w:t xml:space="preserve"> current provider and future education settings </w:t>
      </w:r>
      <w:r w:rsidR="00015E15">
        <w:rPr>
          <w:rFonts w:cs="Arial"/>
        </w:rPr>
        <w:t>my</w:t>
      </w:r>
      <w:r w:rsidRPr="006622EA" w:rsidR="00015E15">
        <w:rPr>
          <w:rFonts w:cs="Arial"/>
        </w:rPr>
        <w:t xml:space="preserve"> </w:t>
      </w:r>
      <w:r w:rsidRPr="006622EA" w:rsidR="006622EA">
        <w:rPr>
          <w:rFonts w:cs="Arial"/>
        </w:rPr>
        <w:t>child attends where the funding claims are still appropriate</w:t>
      </w:r>
      <w:r w:rsidR="00A52C4A">
        <w:rPr>
          <w:rFonts w:cs="Arial"/>
        </w:rPr>
        <w:t>.</w:t>
      </w:r>
    </w:p>
    <w:p w:rsidR="00E12226" w:rsidP="006622EA" w:rsidRDefault="00E12226" w14:paraId="7E245259" w14:textId="77777777">
      <w:pPr>
        <w:rPr>
          <w:rFonts w:cs="Arial"/>
        </w:rPr>
      </w:pPr>
    </w:p>
    <w:p w:rsidR="002F4A14" w:rsidP="00E85BF4" w:rsidRDefault="00A13259" w14:paraId="52781957" w14:textId="436A1CE9">
      <w:pPr>
        <w:ind w:right="566"/>
      </w:pPr>
      <w:r w:rsidRPr="00891B87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91C3BDE" wp14:editId="3EC50474">
                <wp:simplePos x="0" y="0"/>
                <wp:positionH relativeFrom="column">
                  <wp:posOffset>6567986</wp:posOffset>
                </wp:positionH>
                <wp:positionV relativeFrom="paragraph">
                  <wp:posOffset>26851</wp:posOffset>
                </wp:positionV>
                <wp:extent cx="307975" cy="296545"/>
                <wp:effectExtent l="0" t="0" r="15875" b="27305"/>
                <wp:wrapNone/>
                <wp:docPr id="29" name="Text Box 2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259" w:rsidP="00A13259" w:rsidRDefault="00A13259" w14:paraId="4B96D0C1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517.15pt;margin-top:2.1pt;width:24.25pt;height:23.3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" w14:anchorId="491C3BDE">
                <v:textbox>
                  <w:txbxContent>
                    <w:p w:rsidR="00A13259" w:rsidP="00A13259" w:rsidRDefault="00A13259" w14:paraId="4B96D0C1" w14:textId="77777777"/>
                  </w:txbxContent>
                </v:textbox>
              </v:shape>
            </w:pict>
          </mc:Fallback>
        </mc:AlternateContent>
      </w:r>
      <w:r w:rsidRPr="00891B87" w:rsidR="003927A0">
        <w:rPr>
          <w:rFonts w:eastAsia="Calibri" w:cs="Arial"/>
        </w:rPr>
        <w:t xml:space="preserve">I understand that details of what the Local Authority can use my child’s data for can be found in the privacy notice at </w:t>
      </w:r>
      <w:hyperlink w:history="1" r:id="rId20">
        <w:r w:rsidR="00A426D6">
          <w:rPr>
            <w:rStyle w:val="Hyperlink"/>
          </w:rPr>
          <w:t>Funded Early Learning | Sheffield (sheffielddirectory.org.uk)</w:t>
        </w:r>
      </w:hyperlink>
    </w:p>
    <w:p w:rsidR="00546B96" w:rsidP="00E85BF4" w:rsidRDefault="00546B96" w14:paraId="647105EE" w14:textId="77777777">
      <w:pPr>
        <w:ind w:right="566"/>
        <w:rPr>
          <w:rFonts w:eastAsia="Calibri" w:cs="Arial"/>
          <w:noProof/>
          <w:lang w:eastAsia="en-GB"/>
        </w:rPr>
      </w:pPr>
    </w:p>
    <w:p w:rsidRPr="00891B87" w:rsidR="0075023E" w:rsidP="00C312E5" w:rsidRDefault="00BF3F3A" w14:paraId="5EFD67CE" w14:textId="5679964C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107A72" wp14:editId="27489CBA">
                <wp:simplePos x="0" y="0"/>
                <wp:positionH relativeFrom="column">
                  <wp:posOffset>6568621</wp:posOffset>
                </wp:positionH>
                <wp:positionV relativeFrom="paragraph">
                  <wp:posOffset>18959</wp:posOffset>
                </wp:positionV>
                <wp:extent cx="307975" cy="296545"/>
                <wp:effectExtent l="0" t="0" r="15875" b="27305"/>
                <wp:wrapNone/>
                <wp:docPr id="19" name="Text Box 2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288" w:rsidP="000A3288" w:rsidRDefault="000A3288" w14:paraId="0F7B0D76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style="position:absolute;left:0;text-align:left;margin-left:517.2pt;margin-top:1.5pt;width:24.25pt;height:23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9MGgIAADI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" w14:anchorId="18107A72">
                <v:textbox>
                  <w:txbxContent>
                    <w:p w:rsidR="000A3288" w:rsidP="000A3288" w:rsidRDefault="000A3288" w14:paraId="0F7B0D76" w14:textId="77777777"/>
                  </w:txbxContent>
                </v:textbox>
              </v:shape>
            </w:pict>
          </mc:Fallback>
        </mc:AlternateContent>
      </w:r>
      <w:r w:rsidRPr="00891B87" w:rsidR="0075023E">
        <w:rPr>
          <w:rFonts w:eastAsia="Calibri" w:cs="Arial"/>
        </w:rPr>
        <w:t>The information I have given on this form is complete and accurate and I understand that a copy of this agreement can be made available from my Early Years Provider on request</w:t>
      </w:r>
      <w:r w:rsidR="00A426D6">
        <w:rPr>
          <w:rFonts w:eastAsia="Calibri" w:cs="Arial"/>
        </w:rPr>
        <w:t>.</w:t>
      </w:r>
    </w:p>
    <w:p w:rsidR="00FA3A58" w:rsidP="00C312E5" w:rsidRDefault="00FA3A58" w14:paraId="3A843CB4" w14:textId="77777777">
      <w:pPr>
        <w:ind w:right="566"/>
        <w:jc w:val="both"/>
        <w:rPr>
          <w:rFonts w:eastAsia="Calibri" w:cs="Arial"/>
        </w:rPr>
      </w:pPr>
    </w:p>
    <w:p w:rsidRPr="00D13E51" w:rsidR="00FA3A58" w:rsidP="00FA3A58" w:rsidRDefault="00FA3A58" w14:paraId="7E198A52" w14:textId="77777777">
      <w:pPr>
        <w:rPr>
          <w:rFonts w:cs="Arial"/>
          <w:b/>
          <w:sz w:val="28"/>
          <w:szCs w:val="28"/>
        </w:rPr>
      </w:pPr>
      <w:r w:rsidRPr="00D13E51">
        <w:rPr>
          <w:rFonts w:cs="Arial"/>
          <w:b/>
          <w:sz w:val="28"/>
          <w:szCs w:val="28"/>
        </w:rPr>
        <w:t xml:space="preserve">Withdrawal </w:t>
      </w:r>
    </w:p>
    <w:p w:rsidRPr="00F634CA" w:rsidR="00FA3A58" w:rsidP="00FA3A58" w:rsidRDefault="00FA3A58" w14:paraId="07C8B9C8" w14:textId="2BB9B4C8">
      <w:pPr>
        <w:ind w:right="566"/>
        <w:jc w:val="both"/>
        <w:rPr>
          <w:rFonts w:cs="Arial"/>
        </w:rPr>
      </w:pPr>
      <w:r w:rsidRPr="004D5DC0">
        <w:rPr>
          <w:rFonts w:cs="Arial"/>
          <w:color w:val="000000" w:themeColor="text1"/>
        </w:rPr>
        <w:t>If you wish, at a later date, to</w:t>
      </w:r>
      <w:r w:rsidRPr="00427459">
        <w:rPr>
          <w:rFonts w:cs="Arial"/>
        </w:rPr>
        <w:t xml:space="preserve"> </w:t>
      </w:r>
      <w:r>
        <w:rPr>
          <w:rFonts w:cs="Arial"/>
        </w:rPr>
        <w:t xml:space="preserve">cease funding to support your child, </w:t>
      </w:r>
      <w:r w:rsidRPr="004D5DC0">
        <w:rPr>
          <w:rFonts w:cs="Arial"/>
          <w:color w:val="000000" w:themeColor="text1"/>
        </w:rPr>
        <w:t xml:space="preserve">please notify the Local Authority </w:t>
      </w:r>
      <w:r>
        <w:rPr>
          <w:rFonts w:cs="Arial"/>
          <w:color w:val="000000" w:themeColor="text1"/>
        </w:rPr>
        <w:t xml:space="preserve">in writing </w:t>
      </w:r>
      <w:r w:rsidR="00CF7B4A">
        <w:rPr>
          <w:rFonts w:cs="Arial"/>
        </w:rPr>
        <w:t>by</w:t>
      </w:r>
      <w:r w:rsidRPr="00427459">
        <w:rPr>
          <w:rFonts w:cs="Arial"/>
        </w:rPr>
        <w:t xml:space="preserve"> email</w:t>
      </w:r>
      <w:r w:rsidR="005A6E2C">
        <w:rPr>
          <w:rFonts w:cs="Arial"/>
        </w:rPr>
        <w:t>ing</w:t>
      </w:r>
      <w:r w:rsidRPr="00427459">
        <w:rPr>
          <w:rFonts w:cs="Arial"/>
        </w:rPr>
        <w:t xml:space="preserve"> </w:t>
      </w:r>
      <w:hyperlink w:history="1" r:id="rId21">
        <w:r w:rsidRPr="007054EB" w:rsidR="005A6E2C">
          <w:rPr>
            <w:rStyle w:val="Hyperlink"/>
            <w:rFonts w:cs="Arial"/>
          </w:rPr>
          <w:t>EY</w:t>
        </w:r>
        <w:r w:rsidR="005A6E2C">
          <w:rPr>
            <w:rStyle w:val="Hyperlink"/>
            <w:rFonts w:cs="Arial"/>
          </w:rPr>
          <w:t>FundingTeam@sheffield.gov.uk</w:t>
        </w:r>
      </w:hyperlink>
    </w:p>
    <w:p w:rsidR="00FA3A58" w:rsidP="00C312E5" w:rsidRDefault="00FA3A58" w14:paraId="3A8BE70D" w14:textId="77777777">
      <w:pPr>
        <w:ind w:right="566"/>
        <w:jc w:val="both"/>
        <w:rPr>
          <w:rFonts w:eastAsia="Calibri" w:cs="Arial"/>
        </w:rPr>
      </w:pPr>
    </w:p>
    <w:p w:rsidRPr="00891B87" w:rsidR="00FA3A58" w:rsidP="00C312E5" w:rsidRDefault="00FA3A58" w14:paraId="242BBCCF" w14:textId="77777777">
      <w:pPr>
        <w:ind w:right="566"/>
        <w:jc w:val="both"/>
        <w:rPr>
          <w:rFonts w:eastAsia="Calibri" w:cs="Arial"/>
        </w:rPr>
      </w:pPr>
    </w:p>
    <w:p w:rsidRPr="003927A0" w:rsidR="000A3288" w:rsidP="00C312E5" w:rsidRDefault="00892803" w14:paraId="3CF717EF" w14:textId="77777777">
      <w:pPr>
        <w:ind w:right="566"/>
        <w:jc w:val="both"/>
        <w:rPr>
          <w:rFonts w:cs="Arial"/>
          <w:b/>
        </w:rPr>
      </w:pPr>
      <w:r w:rsidRPr="003927A0">
        <w:rPr>
          <w:rFonts w:cs="Arial"/>
          <w:b/>
        </w:rPr>
        <w:t>Parent</w:t>
      </w:r>
      <w:r w:rsidRPr="003927A0" w:rsidR="003927A0">
        <w:rPr>
          <w:rFonts w:cs="Arial"/>
          <w:b/>
        </w:rPr>
        <w:t>/</w:t>
      </w:r>
      <w:r w:rsidRPr="003927A0">
        <w:rPr>
          <w:rFonts w:cs="Arial"/>
          <w:b/>
        </w:rPr>
        <w:t>Carer</w:t>
      </w:r>
      <w:r w:rsidR="003927A0">
        <w:rPr>
          <w:rFonts w:cs="Arial"/>
          <w:b/>
        </w:rPr>
        <w:t>s</w:t>
      </w:r>
      <w:r w:rsidRPr="003927A0">
        <w:rPr>
          <w:rFonts w:cs="Arial"/>
          <w:b/>
        </w:rPr>
        <w:t xml:space="preserve"> MUST </w:t>
      </w:r>
      <w:r w:rsidR="003927A0">
        <w:rPr>
          <w:rFonts w:cs="Arial"/>
          <w:b/>
        </w:rPr>
        <w:t>Sign &amp; Date t</w:t>
      </w:r>
      <w:r w:rsidRPr="003927A0" w:rsidR="003927A0">
        <w:rPr>
          <w:rFonts w:cs="Arial"/>
          <w:b/>
        </w:rPr>
        <w:t>he Declaration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2952"/>
        <w:gridCol w:w="1407"/>
        <w:gridCol w:w="849"/>
        <w:gridCol w:w="2109"/>
        <w:gridCol w:w="564"/>
      </w:tblGrid>
      <w:tr w:rsidR="00967CD8" w:rsidTr="00967CD8" w14:paraId="24FE3F9C" w14:textId="77777777">
        <w:tc>
          <w:tcPr>
            <w:tcW w:w="10314" w:type="dxa"/>
            <w:gridSpan w:val="6"/>
            <w:tcBorders>
              <w:bottom w:val="nil"/>
            </w:tcBorders>
            <w:shd w:val="clear" w:color="auto" w:fill="C6D9F1" w:themeFill="text2" w:themeFillTint="33"/>
          </w:tcPr>
          <w:p w:rsidRPr="006B4329" w:rsidR="00967CD8" w:rsidP="00C65C82" w:rsidRDefault="00967CD8" w14:paraId="6E5DF148" w14:textId="77777777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6B4329">
              <w:rPr>
                <w:rFonts w:cs="Arial"/>
                <w:b/>
                <w:sz w:val="28"/>
                <w:szCs w:val="28"/>
              </w:rPr>
              <w:t>Parent/Carer’s Declaration</w:t>
            </w:r>
          </w:p>
        </w:tc>
      </w:tr>
      <w:tr w:rsidR="00967CD8" w:rsidTr="00967CD8" w14:paraId="4A8AE514" w14:textId="77777777">
        <w:tc>
          <w:tcPr>
            <w:tcW w:w="2376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:rsidR="00967CD8" w:rsidP="00C65C82" w:rsidRDefault="00967CD8" w14:paraId="48DAFF3D" w14:textId="77777777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Name (please print)</w:t>
            </w:r>
          </w:p>
          <w:p w:rsidR="00967CD8" w:rsidP="00C65C82" w:rsidRDefault="00967CD8" w14:paraId="147EB083" w14:textId="77777777">
            <w:pPr>
              <w:spacing w:before="24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Signed</w:t>
            </w:r>
          </w:p>
        </w:tc>
        <w:tc>
          <w:tcPr>
            <w:tcW w:w="7371" w:type="dxa"/>
            <w:gridSpan w:val="4"/>
          </w:tcPr>
          <w:p w:rsidR="00967CD8" w:rsidP="00C65C82" w:rsidRDefault="00967CD8" w14:paraId="5B4653E6" w14:textId="77777777">
            <w:pPr>
              <w:rPr>
                <w:rFonts w:cs="Arial"/>
              </w:rPr>
            </w:pPr>
          </w:p>
          <w:p w:rsidR="00967CD8" w:rsidP="00C65C82" w:rsidRDefault="00967CD8" w14:paraId="340D953E" w14:textId="77777777">
            <w:pPr>
              <w:rPr>
                <w:rFonts w:cs="Arial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:rsidR="00967CD8" w:rsidP="00C65C82" w:rsidRDefault="00967CD8" w14:paraId="08233A94" w14:textId="77777777">
            <w:pPr>
              <w:rPr>
                <w:rFonts w:cs="Arial"/>
              </w:rPr>
            </w:pPr>
          </w:p>
        </w:tc>
      </w:tr>
      <w:tr w:rsidR="00967CD8" w:rsidTr="00967CD8" w14:paraId="22A266A1" w14:textId="77777777">
        <w:tc>
          <w:tcPr>
            <w:tcW w:w="2376" w:type="dxa"/>
            <w:vMerge/>
            <w:tcBorders>
              <w:bottom w:val="nil"/>
            </w:tcBorders>
            <w:shd w:val="clear" w:color="auto" w:fill="C6D9F1" w:themeFill="text2" w:themeFillTint="33"/>
          </w:tcPr>
          <w:p w:rsidR="00967CD8" w:rsidP="00C65C82" w:rsidRDefault="00967CD8" w14:paraId="4D831BA3" w14:textId="77777777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</w:tcPr>
          <w:p w:rsidR="00967CD8" w:rsidP="00C65C82" w:rsidRDefault="00967CD8" w14:paraId="39C82138" w14:textId="77777777">
            <w:pPr>
              <w:rPr>
                <w:rFonts w:cs="Arial"/>
              </w:rPr>
            </w:pPr>
          </w:p>
          <w:p w:rsidR="00967CD8" w:rsidP="00C65C82" w:rsidRDefault="00967CD8" w14:paraId="4DAF357D" w14:textId="77777777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C6D9F1" w:themeFill="text2" w:themeFillTint="33"/>
          </w:tcPr>
          <w:p w:rsidR="00967CD8" w:rsidP="00C65C82" w:rsidRDefault="00967CD8" w14:paraId="55A3D593" w14:textId="77777777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967CD8" w:rsidP="00C65C82" w:rsidRDefault="00967CD8" w14:paraId="09454817" w14:textId="77777777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126" w:type="dxa"/>
          </w:tcPr>
          <w:p w:rsidR="00967CD8" w:rsidP="00C65C82" w:rsidRDefault="00967CD8" w14:paraId="41EB4C1C" w14:textId="77777777">
            <w:pPr>
              <w:rPr>
                <w:rFonts w:cs="Arial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967CD8" w:rsidP="00C65C82" w:rsidRDefault="00967CD8" w14:paraId="7AD39906" w14:textId="77777777">
            <w:pPr>
              <w:rPr>
                <w:rFonts w:cs="Arial"/>
              </w:rPr>
            </w:pPr>
          </w:p>
        </w:tc>
      </w:tr>
      <w:tr w:rsidR="00967CD8" w:rsidTr="00967CD8" w14:paraId="2271F2D9" w14:textId="77777777">
        <w:tc>
          <w:tcPr>
            <w:tcW w:w="10314" w:type="dxa"/>
            <w:gridSpan w:val="6"/>
            <w:tcBorders>
              <w:top w:val="nil"/>
            </w:tcBorders>
            <w:shd w:val="clear" w:color="auto" w:fill="C6D9F1" w:themeFill="text2" w:themeFillTint="33"/>
          </w:tcPr>
          <w:p w:rsidR="00967CD8" w:rsidP="00C65C82" w:rsidRDefault="00967CD8" w14:paraId="4B47F43F" w14:textId="77777777">
            <w:pPr>
              <w:rPr>
                <w:rFonts w:cs="Arial"/>
              </w:rPr>
            </w:pPr>
          </w:p>
        </w:tc>
      </w:tr>
    </w:tbl>
    <w:p w:rsidR="00A52C4A" w:rsidRDefault="00A52C4A" w14:paraId="087E4022" w14:textId="77777777">
      <w:pPr>
        <w:rPr>
          <w:rFonts w:cs="Arial"/>
          <w:b/>
          <w:color w:val="0070C0"/>
          <w:sz w:val="28"/>
        </w:rPr>
      </w:pPr>
    </w:p>
    <w:p w:rsidR="00FA3A58" w:rsidRDefault="00FA3A58" w14:paraId="6E6F0EE6" w14:textId="7777777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DC5A90" w:rsidRDefault="00DC5A90" w14:paraId="359B7063" w14:textId="77777777">
      <w:pPr>
        <w:rPr>
          <w:rFonts w:cs="Arial"/>
          <w:b/>
          <w:color w:val="0070C0"/>
          <w:sz w:val="28"/>
        </w:rPr>
      </w:pPr>
    </w:p>
    <w:p w:rsidRPr="00C312E5" w:rsidR="00D6050A" w:rsidP="00D6050A" w:rsidRDefault="00BC2CBB" w14:paraId="27334FEC" w14:textId="77777777">
      <w:pPr>
        <w:jc w:val="both"/>
        <w:rPr>
          <w:b/>
          <w:bCs/>
          <w:color w:val="0070C0"/>
          <w:szCs w:val="22"/>
        </w:rPr>
      </w:pPr>
      <w:r w:rsidRPr="00C312E5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89D94A" wp14:editId="153D8751">
                <wp:simplePos x="0" y="0"/>
                <wp:positionH relativeFrom="column">
                  <wp:posOffset>5006975</wp:posOffset>
                </wp:positionH>
                <wp:positionV relativeFrom="paragraph">
                  <wp:posOffset>-226695</wp:posOffset>
                </wp:positionV>
                <wp:extent cx="2073910" cy="344805"/>
                <wp:effectExtent l="0" t="0" r="2540" b="0"/>
                <wp:wrapNone/>
                <wp:docPr id="14" name="Text Box 2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9861FD" w:rsidR="00D6050A" w:rsidP="00D6050A" w:rsidRDefault="00D6050A" w14:paraId="29F45B81" w14:textId="77777777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Provider to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sym w:font="Wingdings 2" w:char="F050"/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the box</w:t>
                            </w:r>
                          </w:p>
                          <w:p w:rsidRPr="009861FD" w:rsidR="006E1CC5" w:rsidP="006E1CC5" w:rsidRDefault="006E1CC5" w14:paraId="1E673E4E" w14:textId="77777777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style="position:absolute;left:0;text-align:left;margin-left:394.25pt;margin-top:-17.85pt;width:163.3pt;height:2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" w14:anchorId="7789D94A">
                <v:textbox>
                  <w:txbxContent>
                    <w:p w:rsidRPr="009861FD" w:rsidR="00D6050A" w:rsidP="00D6050A" w:rsidRDefault="00D6050A" w14:paraId="29F45B81" w14:textId="77777777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Provider to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sym w:font="Wingdings 2" w:char="F050"/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the box</w:t>
                      </w:r>
                    </w:p>
                    <w:p w:rsidRPr="009861FD" w:rsidR="006E1CC5" w:rsidP="006E1CC5" w:rsidRDefault="006E1CC5" w14:paraId="1E673E4E" w14:textId="77777777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DB2">
        <w:rPr>
          <w:rFonts w:cs="Arial"/>
          <w:b/>
          <w:color w:val="0070C0"/>
          <w:sz w:val="28"/>
        </w:rPr>
        <w:t>Section 1</w:t>
      </w:r>
      <w:r>
        <w:rPr>
          <w:rFonts w:cs="Arial"/>
          <w:b/>
          <w:color w:val="0070C0"/>
          <w:sz w:val="28"/>
        </w:rPr>
        <w:t>1</w:t>
      </w:r>
      <w:r w:rsidRPr="00C312E5" w:rsidR="00D6050A">
        <w:rPr>
          <w:rFonts w:cs="Arial"/>
          <w:b/>
          <w:color w:val="0070C0"/>
          <w:sz w:val="28"/>
        </w:rPr>
        <w:t xml:space="preserve">: </w:t>
      </w:r>
      <w:r w:rsidR="000470E3">
        <w:rPr>
          <w:rFonts w:cs="Arial"/>
          <w:b/>
          <w:color w:val="0070C0"/>
          <w:sz w:val="28"/>
        </w:rPr>
        <w:t xml:space="preserve">Childcare </w:t>
      </w:r>
      <w:r w:rsidR="00D6050A">
        <w:rPr>
          <w:rFonts w:cs="Arial"/>
          <w:b/>
          <w:color w:val="0070C0"/>
          <w:sz w:val="28"/>
        </w:rPr>
        <w:t>Provider</w:t>
      </w:r>
      <w:r w:rsidR="00D13E51">
        <w:rPr>
          <w:rFonts w:cs="Arial"/>
          <w:b/>
          <w:color w:val="0070C0"/>
          <w:sz w:val="28"/>
        </w:rPr>
        <w:t>’</w:t>
      </w:r>
      <w:r w:rsidR="00D6050A">
        <w:rPr>
          <w:rFonts w:cs="Arial"/>
          <w:b/>
          <w:color w:val="0070C0"/>
          <w:sz w:val="28"/>
        </w:rPr>
        <w:t>s</w:t>
      </w:r>
      <w:r w:rsidRPr="00C312E5" w:rsidR="00D6050A">
        <w:rPr>
          <w:rFonts w:cs="Arial"/>
          <w:b/>
          <w:color w:val="0070C0"/>
          <w:sz w:val="28"/>
        </w:rPr>
        <w:t xml:space="preserve"> Declaration</w:t>
      </w:r>
    </w:p>
    <w:p w:rsidR="00093B08" w:rsidP="009A782D" w:rsidRDefault="003927A0" w14:paraId="768DCEEC" w14:textId="77777777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A0D4363" wp14:editId="27B14318">
                <wp:simplePos x="0" y="0"/>
                <wp:positionH relativeFrom="column">
                  <wp:posOffset>6519545</wp:posOffset>
                </wp:positionH>
                <wp:positionV relativeFrom="paragraph">
                  <wp:posOffset>200025</wp:posOffset>
                </wp:positionV>
                <wp:extent cx="307975" cy="296545"/>
                <wp:effectExtent l="0" t="0" r="15875" b="27305"/>
                <wp:wrapNone/>
                <wp:docPr id="9" name="Text Box 2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7A0" w:rsidP="003927A0" w:rsidRDefault="003927A0" w14:paraId="6CF1325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style="position:absolute;left:0;text-align:left;margin-left:513.35pt;margin-top:15.75pt;width:24.25pt;height:23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" w14:anchorId="0A0D4363">
                <v:textbox>
                  <w:txbxContent>
                    <w:p w:rsidR="003927A0" w:rsidP="003927A0" w:rsidRDefault="003927A0" w14:paraId="6CF13253" w14:textId="77777777"/>
                  </w:txbxContent>
                </v:textbox>
              </v:shape>
            </w:pict>
          </mc:Fallback>
        </mc:AlternateContent>
      </w:r>
    </w:p>
    <w:p w:rsidR="00BC2CBB" w:rsidP="00BC2CBB" w:rsidRDefault="000A3288" w14:paraId="39482ACC" w14:textId="77777777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F67080" wp14:editId="5667BA0C">
                <wp:simplePos x="0" y="0"/>
                <wp:positionH relativeFrom="column">
                  <wp:posOffset>6519545</wp:posOffset>
                </wp:positionH>
                <wp:positionV relativeFrom="paragraph">
                  <wp:posOffset>317410</wp:posOffset>
                </wp:positionV>
                <wp:extent cx="307975" cy="296545"/>
                <wp:effectExtent l="0" t="0" r="15875" b="27305"/>
                <wp:wrapNone/>
                <wp:docPr id="12" name="Text Box 2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5A" w:rsidP="0060795A" w:rsidRDefault="0060795A" w14:paraId="21FAB58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style="position:absolute;left:0;text-align:left;margin-left:513.35pt;margin-top:25pt;width:24.25pt;height:23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g2lGwIAADI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" w14:anchorId="34F67080">
                <v:textbox>
                  <w:txbxContent>
                    <w:p w:rsidR="0060795A" w:rsidP="0060795A" w:rsidRDefault="0060795A" w14:paraId="21FAB58D" w14:textId="77777777"/>
                  </w:txbxContent>
                </v:textbox>
              </v:shape>
            </w:pict>
          </mc:Fallback>
        </mc:AlternateContent>
      </w:r>
      <w:r w:rsidRPr="00891B87" w:rsidR="00EA2D72">
        <w:rPr>
          <w:rFonts w:eastAsia="Calibri" w:cs="Arial"/>
        </w:rPr>
        <w:t xml:space="preserve">The information I have </w:t>
      </w:r>
      <w:r w:rsidR="000470E3">
        <w:rPr>
          <w:rFonts w:eastAsia="Calibri" w:cs="Arial"/>
        </w:rPr>
        <w:t>provided</w:t>
      </w:r>
      <w:r w:rsidRPr="00891B87" w:rsidR="000470E3">
        <w:rPr>
          <w:rFonts w:eastAsia="Calibri" w:cs="Arial"/>
        </w:rPr>
        <w:t xml:space="preserve"> </w:t>
      </w:r>
      <w:r w:rsidRPr="00891B87" w:rsidR="00EA2D72">
        <w:rPr>
          <w:rFonts w:eastAsia="Calibri" w:cs="Arial"/>
        </w:rPr>
        <w:t>on this form is complete and accurate.</w:t>
      </w:r>
      <w:r w:rsidRPr="003927A0" w:rsidR="003927A0">
        <w:rPr>
          <w:rFonts w:eastAsia="Calibri" w:cs="Arial"/>
          <w:noProof/>
          <w:lang w:eastAsia="en-GB"/>
        </w:rPr>
        <w:t xml:space="preserve"> </w:t>
      </w:r>
    </w:p>
    <w:p w:rsidRPr="00891B87" w:rsidR="00F2395A" w:rsidP="006D241F" w:rsidRDefault="001C2B39" w14:paraId="209E9FB7" w14:textId="77777777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</w:rPr>
        <w:t xml:space="preserve">I </w:t>
      </w:r>
      <w:r w:rsidR="000470E3">
        <w:rPr>
          <w:rFonts w:eastAsia="Calibri" w:cs="Arial"/>
        </w:rPr>
        <w:t>will</w:t>
      </w:r>
      <w:r w:rsidRPr="00891B87" w:rsidR="000470E3">
        <w:rPr>
          <w:rFonts w:eastAsia="Calibri" w:cs="Arial"/>
        </w:rPr>
        <w:t xml:space="preserve"> </w:t>
      </w:r>
      <w:r w:rsidRPr="00891B87">
        <w:rPr>
          <w:rFonts w:eastAsia="Calibri" w:cs="Arial"/>
        </w:rPr>
        <w:t xml:space="preserve">provide the </w:t>
      </w:r>
      <w:r w:rsidR="008F6608">
        <w:rPr>
          <w:rFonts w:eastAsia="Calibri" w:cs="Arial"/>
        </w:rPr>
        <w:t>funded</w:t>
      </w:r>
      <w:r w:rsidRPr="00891B87">
        <w:rPr>
          <w:rFonts w:eastAsia="Calibri" w:cs="Arial"/>
        </w:rPr>
        <w:t xml:space="preserve"> hours </w:t>
      </w:r>
      <w:r w:rsidRPr="00891B87" w:rsidR="00444D54">
        <w:rPr>
          <w:rFonts w:eastAsia="Calibri" w:cs="Arial"/>
        </w:rPr>
        <w:t xml:space="preserve">in line with </w:t>
      </w:r>
      <w:r w:rsidRPr="00891B87" w:rsidR="00F2395A">
        <w:rPr>
          <w:rFonts w:eastAsia="Calibri" w:cs="Arial"/>
        </w:rPr>
        <w:t xml:space="preserve">Sheffield City Council’s </w:t>
      </w:r>
      <w:r w:rsidR="008F6608">
        <w:rPr>
          <w:rFonts w:eastAsia="Calibri" w:cs="Arial"/>
        </w:rPr>
        <w:t>FEL</w:t>
      </w:r>
      <w:r w:rsidRPr="00891B87" w:rsidR="00F2395A">
        <w:rPr>
          <w:rFonts w:eastAsia="Calibri" w:cs="Arial"/>
        </w:rPr>
        <w:t xml:space="preserve"> Code of P</w:t>
      </w:r>
      <w:r w:rsidRPr="00891B87" w:rsidR="00CB3F47">
        <w:rPr>
          <w:rFonts w:eastAsia="Calibri" w:cs="Arial"/>
        </w:rPr>
        <w:t>ractice</w:t>
      </w:r>
      <w:r w:rsidR="00712475">
        <w:rPr>
          <w:rFonts w:eastAsia="Calibri" w:cs="Arial"/>
        </w:rPr>
        <w:t xml:space="preserve">, the terms of this agreement, and the </w:t>
      </w:r>
      <w:r w:rsidR="00015E15">
        <w:rPr>
          <w:rFonts w:eastAsia="Calibri" w:cs="Arial"/>
        </w:rPr>
        <w:t xml:space="preserve">Provider </w:t>
      </w:r>
      <w:r w:rsidR="00712475">
        <w:rPr>
          <w:rFonts w:eastAsia="Calibri" w:cs="Arial"/>
        </w:rPr>
        <w:t>Funding Agreement</w:t>
      </w:r>
      <w:r w:rsidRPr="00891B87" w:rsidR="00CB3F47">
        <w:rPr>
          <w:rFonts w:eastAsia="Calibri" w:cs="Arial"/>
        </w:rPr>
        <w:t>.</w:t>
      </w:r>
      <w:r w:rsidRPr="00891B87" w:rsidR="002E4F0C">
        <w:rPr>
          <w:b/>
          <w:bCs/>
          <w:noProof/>
          <w:lang w:eastAsia="en-GB"/>
        </w:rPr>
        <w:t xml:space="preserve"> </w:t>
      </w:r>
    </w:p>
    <w:p w:rsidRPr="00891B87" w:rsidR="006D241F" w:rsidP="006D241F" w:rsidRDefault="006D241F" w14:paraId="0061ED86" w14:textId="77777777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A4AD12" wp14:editId="64593F64">
                <wp:simplePos x="0" y="0"/>
                <wp:positionH relativeFrom="column">
                  <wp:posOffset>6520180</wp:posOffset>
                </wp:positionH>
                <wp:positionV relativeFrom="paragraph">
                  <wp:posOffset>75565</wp:posOffset>
                </wp:positionV>
                <wp:extent cx="307975" cy="296545"/>
                <wp:effectExtent l="0" t="0" r="15875" b="27305"/>
                <wp:wrapNone/>
                <wp:docPr id="11" name="Text Box 2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5A" w:rsidP="0060795A" w:rsidRDefault="0060795A" w14:paraId="4EC9EA06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style="position:absolute;left:0;text-align:left;margin-left:513.4pt;margin-top:5.95pt;width:24.25pt;height:23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4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hJGgIAADI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" w14:anchorId="4DA4AD12">
                <v:textbox>
                  <w:txbxContent>
                    <w:p w:rsidR="0060795A" w:rsidP="0060795A" w:rsidRDefault="0060795A" w14:paraId="4EC9EA06" w14:textId="77777777"/>
                  </w:txbxContent>
                </v:textbox>
              </v:shape>
            </w:pict>
          </mc:Fallback>
        </mc:AlternateContent>
      </w:r>
    </w:p>
    <w:p w:rsidRPr="00891B87" w:rsidR="009874D7" w:rsidP="006D241F" w:rsidRDefault="0075023E" w14:paraId="47E1F071" w14:textId="6D8DCD70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</w:rPr>
        <w:t xml:space="preserve">I will make available a copy of this agreement </w:t>
      </w:r>
      <w:r w:rsidRPr="00891B87" w:rsidR="002E5AB7">
        <w:rPr>
          <w:rFonts w:eastAsia="Calibri" w:cs="Arial"/>
        </w:rPr>
        <w:t xml:space="preserve">available </w:t>
      </w:r>
      <w:r w:rsidRPr="00891B87">
        <w:rPr>
          <w:rFonts w:eastAsia="Calibri" w:cs="Arial"/>
        </w:rPr>
        <w:t xml:space="preserve">to the </w:t>
      </w:r>
      <w:r w:rsidRPr="00891B87" w:rsidR="00CB3F47">
        <w:rPr>
          <w:rFonts w:eastAsia="Calibri" w:cs="Arial"/>
        </w:rPr>
        <w:t xml:space="preserve">Local Authority or </w:t>
      </w:r>
      <w:r w:rsidRPr="00891B87">
        <w:rPr>
          <w:rFonts w:eastAsia="Calibri" w:cs="Arial"/>
        </w:rPr>
        <w:t xml:space="preserve">parent upon </w:t>
      </w:r>
      <w:r w:rsidRPr="00891B87" w:rsidR="00455D96">
        <w:rPr>
          <w:rFonts w:eastAsia="Calibri" w:cs="Arial"/>
        </w:rPr>
        <w:t>request.</w:t>
      </w:r>
    </w:p>
    <w:p w:rsidRPr="00891B87" w:rsidR="009874D7" w:rsidP="00C312E5" w:rsidRDefault="009874D7" w14:paraId="41D1F2D3" w14:textId="77777777">
      <w:pPr>
        <w:ind w:right="566"/>
        <w:jc w:val="both"/>
        <w:rPr>
          <w:rFonts w:eastAsia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2952"/>
        <w:gridCol w:w="1407"/>
        <w:gridCol w:w="849"/>
        <w:gridCol w:w="2109"/>
        <w:gridCol w:w="564"/>
      </w:tblGrid>
      <w:tr w:rsidR="00967CD8" w:rsidTr="00967CD8" w14:paraId="4C6DB1EA" w14:textId="77777777">
        <w:tc>
          <w:tcPr>
            <w:tcW w:w="10314" w:type="dxa"/>
            <w:gridSpan w:val="6"/>
            <w:tcBorders>
              <w:bottom w:val="nil"/>
            </w:tcBorders>
            <w:shd w:val="clear" w:color="auto" w:fill="C6D9F1" w:themeFill="text2" w:themeFillTint="33"/>
          </w:tcPr>
          <w:p w:rsidRPr="006B4329" w:rsidR="00967CD8" w:rsidP="00C65C82" w:rsidRDefault="00967CD8" w14:paraId="2E5D4D5D" w14:textId="77777777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Provider’s</w:t>
            </w:r>
            <w:r w:rsidRPr="006B4329">
              <w:rPr>
                <w:rFonts w:cs="Arial"/>
                <w:b/>
                <w:sz w:val="28"/>
                <w:szCs w:val="28"/>
              </w:rPr>
              <w:t xml:space="preserve"> Declaration</w:t>
            </w:r>
          </w:p>
        </w:tc>
      </w:tr>
      <w:tr w:rsidR="00967CD8" w:rsidTr="00967CD8" w14:paraId="36B9A76D" w14:textId="77777777">
        <w:tc>
          <w:tcPr>
            <w:tcW w:w="2376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:rsidR="00967CD8" w:rsidP="00C65C82" w:rsidRDefault="00967CD8" w14:paraId="274F42A3" w14:textId="77777777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Name (please print)</w:t>
            </w:r>
          </w:p>
          <w:p w:rsidR="00967CD8" w:rsidP="00C65C82" w:rsidRDefault="00967CD8" w14:paraId="26BC3EE2" w14:textId="77777777">
            <w:pPr>
              <w:spacing w:before="24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Signed</w:t>
            </w:r>
          </w:p>
        </w:tc>
        <w:tc>
          <w:tcPr>
            <w:tcW w:w="7371" w:type="dxa"/>
            <w:gridSpan w:val="4"/>
          </w:tcPr>
          <w:p w:rsidR="00967CD8" w:rsidP="00C65C82" w:rsidRDefault="00967CD8" w14:paraId="1EC52B83" w14:textId="77777777">
            <w:pPr>
              <w:rPr>
                <w:rFonts w:cs="Arial"/>
              </w:rPr>
            </w:pPr>
          </w:p>
          <w:p w:rsidR="00967CD8" w:rsidP="00C65C82" w:rsidRDefault="00967CD8" w14:paraId="0D22F80A" w14:textId="77777777">
            <w:pPr>
              <w:rPr>
                <w:rFonts w:cs="Arial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:rsidR="00967CD8" w:rsidP="00C65C82" w:rsidRDefault="00967CD8" w14:paraId="11925AFF" w14:textId="77777777">
            <w:pPr>
              <w:rPr>
                <w:rFonts w:cs="Arial"/>
              </w:rPr>
            </w:pPr>
          </w:p>
        </w:tc>
      </w:tr>
      <w:tr w:rsidR="00967CD8" w:rsidTr="00967CD8" w14:paraId="22FFE482" w14:textId="77777777">
        <w:tc>
          <w:tcPr>
            <w:tcW w:w="2376" w:type="dxa"/>
            <w:vMerge/>
            <w:tcBorders>
              <w:bottom w:val="nil"/>
            </w:tcBorders>
            <w:shd w:val="clear" w:color="auto" w:fill="C6D9F1" w:themeFill="text2" w:themeFillTint="33"/>
          </w:tcPr>
          <w:p w:rsidR="00967CD8" w:rsidP="00C65C82" w:rsidRDefault="00967CD8" w14:paraId="0B58E2AF" w14:textId="77777777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</w:tcPr>
          <w:p w:rsidR="00967CD8" w:rsidP="00C65C82" w:rsidRDefault="00967CD8" w14:paraId="6BFCFE22" w14:textId="77777777">
            <w:pPr>
              <w:rPr>
                <w:rFonts w:cs="Arial"/>
              </w:rPr>
            </w:pPr>
          </w:p>
          <w:p w:rsidR="00967CD8" w:rsidP="00C65C82" w:rsidRDefault="00967CD8" w14:paraId="63AE3EC8" w14:textId="77777777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C6D9F1" w:themeFill="text2" w:themeFillTint="33"/>
          </w:tcPr>
          <w:p w:rsidR="00967CD8" w:rsidP="00C65C82" w:rsidRDefault="00967CD8" w14:paraId="2EAB762B" w14:textId="77777777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967CD8" w:rsidP="00C65C82" w:rsidRDefault="00967CD8" w14:paraId="02E11E99" w14:textId="77777777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126" w:type="dxa"/>
          </w:tcPr>
          <w:p w:rsidR="00967CD8" w:rsidP="00C65C82" w:rsidRDefault="00967CD8" w14:paraId="115F984B" w14:textId="77777777">
            <w:pPr>
              <w:rPr>
                <w:rFonts w:cs="Arial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967CD8" w:rsidP="00C65C82" w:rsidRDefault="00967CD8" w14:paraId="1B623E62" w14:textId="77777777">
            <w:pPr>
              <w:rPr>
                <w:rFonts w:cs="Arial"/>
              </w:rPr>
            </w:pPr>
          </w:p>
        </w:tc>
      </w:tr>
      <w:tr w:rsidR="00967CD8" w:rsidTr="00967CD8" w14:paraId="42FB163F" w14:textId="77777777">
        <w:tc>
          <w:tcPr>
            <w:tcW w:w="10314" w:type="dxa"/>
            <w:gridSpan w:val="6"/>
            <w:tcBorders>
              <w:top w:val="nil"/>
            </w:tcBorders>
            <w:shd w:val="clear" w:color="auto" w:fill="C6D9F1" w:themeFill="text2" w:themeFillTint="33"/>
          </w:tcPr>
          <w:p w:rsidR="00967CD8" w:rsidP="00C65C82" w:rsidRDefault="00967CD8" w14:paraId="4DEE1DD3" w14:textId="77777777">
            <w:pPr>
              <w:rPr>
                <w:rFonts w:cs="Arial"/>
              </w:rPr>
            </w:pPr>
          </w:p>
        </w:tc>
      </w:tr>
    </w:tbl>
    <w:p w:rsidR="00967CD8" w:rsidP="00C60E74" w:rsidRDefault="00967CD8" w14:paraId="35914C9F" w14:textId="77777777">
      <w:pPr>
        <w:spacing w:after="200" w:line="276" w:lineRule="auto"/>
        <w:ind w:right="-1"/>
        <w:jc w:val="both"/>
        <w:rPr>
          <w:rFonts w:cs="Arial"/>
        </w:rPr>
      </w:pPr>
    </w:p>
    <w:p w:rsidRPr="00C312E5" w:rsidR="00C60E74" w:rsidP="00C60E74" w:rsidRDefault="00C60E74" w14:paraId="22355285" w14:textId="77777777">
      <w:pPr>
        <w:spacing w:after="200" w:line="276" w:lineRule="auto"/>
        <w:ind w:right="-1"/>
        <w:jc w:val="both"/>
        <w:rPr>
          <w:rFonts w:ascii="Calibri" w:hAnsi="Calibri" w:eastAsia="Calibri"/>
          <w:b/>
          <w:sz w:val="28"/>
          <w:szCs w:val="28"/>
        </w:rPr>
      </w:pPr>
      <w:r w:rsidRPr="00C312E5">
        <w:rPr>
          <w:rFonts w:cs="Arial"/>
        </w:rPr>
        <w:t xml:space="preserve">We are committed to ensuring that the personal and sensitive information you share with us is protected and kept safe and secure. </w:t>
      </w:r>
      <w:r w:rsidR="00E75FEF">
        <w:rPr>
          <w:rFonts w:cs="Arial"/>
        </w:rPr>
        <w:t xml:space="preserve"> </w:t>
      </w:r>
      <w:r w:rsidRPr="00C312E5">
        <w:rPr>
          <w:rFonts w:cs="Arial"/>
        </w:rPr>
        <w:t>We have put measures in place to prevent the loss, misuse or alteration of your personal information.</w:t>
      </w:r>
      <w:r w:rsidRPr="00C312E5">
        <w:rPr>
          <w:rFonts w:ascii="Calibri" w:hAnsi="Calibri" w:eastAsia="Calibri"/>
          <w:b/>
          <w:sz w:val="28"/>
          <w:szCs w:val="28"/>
        </w:rPr>
        <w:t xml:space="preserve"> </w:t>
      </w:r>
    </w:p>
    <w:p w:rsidRPr="00F86925" w:rsidR="00C60E74" w:rsidP="00C60E74" w:rsidRDefault="00C60E74" w14:paraId="72AB7B39" w14:textId="77777777">
      <w:pPr>
        <w:rPr>
          <w:rFonts w:cs="Arial"/>
        </w:rPr>
      </w:pPr>
      <w:r w:rsidRPr="00F86925">
        <w:rPr>
          <w:rFonts w:cs="Arial"/>
        </w:rPr>
        <w:t xml:space="preserve">Information gathered about a child in receipt of Disability Living Allowance </w:t>
      </w:r>
      <w:r>
        <w:rPr>
          <w:rFonts w:cs="Arial"/>
        </w:rPr>
        <w:t xml:space="preserve">(DLA) </w:t>
      </w:r>
      <w:r w:rsidRPr="00F86925">
        <w:rPr>
          <w:rFonts w:cs="Arial"/>
        </w:rPr>
        <w:t xml:space="preserve">is sensitive, personal data which should be handled appropriately. </w:t>
      </w:r>
      <w:r w:rsidR="00E75FEF">
        <w:rPr>
          <w:rFonts w:cs="Arial"/>
        </w:rPr>
        <w:t xml:space="preserve"> </w:t>
      </w:r>
      <w:r w:rsidRPr="00F86925">
        <w:rPr>
          <w:rFonts w:cs="Arial"/>
        </w:rPr>
        <w:t>Providers are required to pay particular notice to the I</w:t>
      </w:r>
      <w:r w:rsidR="00E75FEF">
        <w:rPr>
          <w:rFonts w:cs="Arial"/>
        </w:rPr>
        <w:t xml:space="preserve">nformation </w:t>
      </w:r>
      <w:r w:rsidRPr="00F86925">
        <w:rPr>
          <w:rFonts w:cs="Arial"/>
        </w:rPr>
        <w:t>C</w:t>
      </w:r>
      <w:r w:rsidR="00E75FEF">
        <w:rPr>
          <w:rFonts w:cs="Arial"/>
        </w:rPr>
        <w:t xml:space="preserve">ommissioner’s </w:t>
      </w:r>
      <w:r w:rsidRPr="00F86925">
        <w:rPr>
          <w:rFonts w:cs="Arial"/>
        </w:rPr>
        <w:t>O</w:t>
      </w:r>
      <w:r w:rsidR="00E75FEF">
        <w:rPr>
          <w:rFonts w:cs="Arial"/>
        </w:rPr>
        <w:t>ffice (ICO)</w:t>
      </w:r>
      <w:r w:rsidRPr="00F86925">
        <w:rPr>
          <w:rFonts w:cs="Arial"/>
        </w:rPr>
        <w:t xml:space="preserve"> notice on holding personal data </w:t>
      </w:r>
      <w:r w:rsidR="00546B96">
        <w:rPr>
          <w:rFonts w:cs="Arial"/>
        </w:rPr>
        <w:t xml:space="preserve">on </w:t>
      </w:r>
      <w:hyperlink w:history="1" r:id="rId22">
        <w:r w:rsidRPr="00642926" w:rsidR="00546B96">
          <w:rPr>
            <w:rStyle w:val="Hyperlink"/>
            <w:rFonts w:cs="Arial"/>
          </w:rPr>
          <w:t>https://ico.org.uk/</w:t>
        </w:r>
      </w:hyperlink>
      <w:r w:rsidR="00546B96">
        <w:rPr>
          <w:rFonts w:cs="Arial"/>
        </w:rPr>
        <w:t xml:space="preserve"> </w:t>
      </w:r>
    </w:p>
    <w:p w:rsidR="007C04FF" w:rsidP="00CA244D" w:rsidRDefault="007C04FF" w14:paraId="37A341C7" w14:textId="77777777">
      <w:pPr>
        <w:spacing w:after="200" w:line="276" w:lineRule="auto"/>
        <w:ind w:right="-1"/>
        <w:rPr>
          <w:rFonts w:eastAsia="Calibri" w:cs="Arial"/>
          <w:b/>
        </w:rPr>
      </w:pPr>
    </w:p>
    <w:p w:rsidRPr="00891B87" w:rsidR="00C60E74" w:rsidP="00CA244D" w:rsidRDefault="00BC2CBB" w14:paraId="0D1F43BE" w14:textId="16F338E7">
      <w:pPr>
        <w:spacing w:after="200" w:line="276" w:lineRule="auto"/>
        <w:ind w:right="-1"/>
        <w:rPr>
          <w:rFonts w:eastAsia="Calibri" w:cs="Arial"/>
          <w:b/>
        </w:rPr>
      </w:pPr>
      <w:r w:rsidRPr="00891B87">
        <w:rPr>
          <w:rFonts w:eastAsia="Calibri" w:cs="Arial"/>
          <w:b/>
        </w:rPr>
        <w:t xml:space="preserve">We would like to thank you for completing this form and helping us to make sure we can claim funding from the Government to improve your child’s outcomes in </w:t>
      </w:r>
      <w:r w:rsidR="005C30B1">
        <w:rPr>
          <w:rFonts w:eastAsia="Calibri" w:cs="Arial"/>
          <w:b/>
        </w:rPr>
        <w:t>E</w:t>
      </w:r>
      <w:r w:rsidRPr="00891B87">
        <w:rPr>
          <w:rFonts w:eastAsia="Calibri" w:cs="Arial"/>
          <w:b/>
        </w:rPr>
        <w:t xml:space="preserve">arly </w:t>
      </w:r>
      <w:r w:rsidR="005C30B1">
        <w:rPr>
          <w:rFonts w:eastAsia="Calibri" w:cs="Arial"/>
          <w:b/>
        </w:rPr>
        <w:t>Y</w:t>
      </w:r>
      <w:r w:rsidRPr="00891B87">
        <w:rPr>
          <w:rFonts w:eastAsia="Calibri" w:cs="Arial"/>
          <w:b/>
        </w:rPr>
        <w:t>ears.</w:t>
      </w:r>
    </w:p>
    <w:sectPr w:rsidRPr="00891B87" w:rsidR="00C60E74" w:rsidSect="00A512D5">
      <w:headerReference w:type="first" r:id="rId23"/>
      <w:pgSz w:w="12240" w:h="15840" w:orient="portrait" w:code="1"/>
      <w:pgMar w:top="993" w:right="1134" w:bottom="568" w:left="851" w:header="720" w:footer="720" w:gutter="0"/>
      <w:cols w:space="720"/>
      <w:noEndnote/>
      <w:titlePg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12D5" w:rsidP="00AA25A8" w:rsidRDefault="00A512D5" w14:paraId="6F63B07A" w14:textId="77777777">
      <w:r>
        <w:separator/>
      </w:r>
    </w:p>
  </w:endnote>
  <w:endnote w:type="continuationSeparator" w:id="0">
    <w:p w:rsidR="00A512D5" w:rsidP="00AA25A8" w:rsidRDefault="00A512D5" w14:paraId="78FE77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10102FF" w:usb1="EAC7FFFF" w:usb2="08010012" w:usb3="00000000" w:csb0="0002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12D5" w:rsidP="00AA25A8" w:rsidRDefault="00A512D5" w14:paraId="39330BAE" w14:textId="77777777">
      <w:r>
        <w:separator/>
      </w:r>
    </w:p>
  </w:footnote>
  <w:footnote w:type="continuationSeparator" w:id="0">
    <w:p w:rsidR="00A512D5" w:rsidP="00AA25A8" w:rsidRDefault="00A512D5" w14:paraId="0D7F35C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A3288" w:rsidR="000A3288" w:rsidP="000A3288" w:rsidRDefault="000A3288" w14:paraId="2D410C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8635E"/>
    <w:multiLevelType w:val="hybridMultilevel"/>
    <w:tmpl w:val="DBB0A1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BD6679"/>
    <w:multiLevelType w:val="hybridMultilevel"/>
    <w:tmpl w:val="E0107B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D73ED5"/>
    <w:multiLevelType w:val="hybridMultilevel"/>
    <w:tmpl w:val="92F2D880"/>
    <w:lvl w:ilvl="0" w:tplc="0809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79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3" w15:restartNumberingAfterBreak="0">
    <w:nsid w:val="4E3A53F9"/>
    <w:multiLevelType w:val="hybridMultilevel"/>
    <w:tmpl w:val="5BE4D7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D1420A"/>
    <w:multiLevelType w:val="hybridMultilevel"/>
    <w:tmpl w:val="084EF4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F53F91"/>
    <w:multiLevelType w:val="hybridMultilevel"/>
    <w:tmpl w:val="EFC284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E096F81"/>
    <w:multiLevelType w:val="hybridMultilevel"/>
    <w:tmpl w:val="FD3ED3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0062934">
    <w:abstractNumId w:val="2"/>
  </w:num>
  <w:num w:numId="2" w16cid:durableId="1234075490">
    <w:abstractNumId w:val="4"/>
  </w:num>
  <w:num w:numId="3" w16cid:durableId="1622489767">
    <w:abstractNumId w:val="5"/>
  </w:num>
  <w:num w:numId="4" w16cid:durableId="1745176500">
    <w:abstractNumId w:val="0"/>
  </w:num>
  <w:num w:numId="5" w16cid:durableId="594873003">
    <w:abstractNumId w:val="6"/>
  </w:num>
  <w:num w:numId="6" w16cid:durableId="147092037">
    <w:abstractNumId w:val="1"/>
  </w:num>
  <w:num w:numId="7" w16cid:durableId="1989356331">
    <w:abstractNumId w:val="3"/>
  </w:num>
  <w:numIdMacAtCleanup w:val="2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34"/>
    <w:rsid w:val="000047AB"/>
    <w:rsid w:val="0000629A"/>
    <w:rsid w:val="00007411"/>
    <w:rsid w:val="000077EC"/>
    <w:rsid w:val="00010890"/>
    <w:rsid w:val="00015E15"/>
    <w:rsid w:val="0001785F"/>
    <w:rsid w:val="00020C7F"/>
    <w:rsid w:val="00025168"/>
    <w:rsid w:val="000437AD"/>
    <w:rsid w:val="000460FD"/>
    <w:rsid w:val="000470E3"/>
    <w:rsid w:val="00051B32"/>
    <w:rsid w:val="00053099"/>
    <w:rsid w:val="000568A7"/>
    <w:rsid w:val="0005701C"/>
    <w:rsid w:val="0006180F"/>
    <w:rsid w:val="0006352E"/>
    <w:rsid w:val="00071C38"/>
    <w:rsid w:val="00073815"/>
    <w:rsid w:val="0007384E"/>
    <w:rsid w:val="0009270C"/>
    <w:rsid w:val="00093B08"/>
    <w:rsid w:val="000A0284"/>
    <w:rsid w:val="000A2FBA"/>
    <w:rsid w:val="000A3288"/>
    <w:rsid w:val="000A4250"/>
    <w:rsid w:val="000B6E00"/>
    <w:rsid w:val="000C5505"/>
    <w:rsid w:val="000D4B4E"/>
    <w:rsid w:val="000E7F21"/>
    <w:rsid w:val="000F23FF"/>
    <w:rsid w:val="000F5B27"/>
    <w:rsid w:val="000F6865"/>
    <w:rsid w:val="00106B8A"/>
    <w:rsid w:val="001126C1"/>
    <w:rsid w:val="00114BD1"/>
    <w:rsid w:val="0012063D"/>
    <w:rsid w:val="00121A86"/>
    <w:rsid w:val="001268B7"/>
    <w:rsid w:val="00133146"/>
    <w:rsid w:val="00133EA7"/>
    <w:rsid w:val="001459A7"/>
    <w:rsid w:val="00152603"/>
    <w:rsid w:val="00156019"/>
    <w:rsid w:val="00156FB7"/>
    <w:rsid w:val="00171258"/>
    <w:rsid w:val="00184187"/>
    <w:rsid w:val="0019030E"/>
    <w:rsid w:val="00196B71"/>
    <w:rsid w:val="001A161A"/>
    <w:rsid w:val="001A32A3"/>
    <w:rsid w:val="001A3D17"/>
    <w:rsid w:val="001A696A"/>
    <w:rsid w:val="001B5783"/>
    <w:rsid w:val="001C117D"/>
    <w:rsid w:val="001C13B4"/>
    <w:rsid w:val="001C2B39"/>
    <w:rsid w:val="001C7289"/>
    <w:rsid w:val="001E27F2"/>
    <w:rsid w:val="001E2955"/>
    <w:rsid w:val="001E48DE"/>
    <w:rsid w:val="001F25C1"/>
    <w:rsid w:val="001F56F7"/>
    <w:rsid w:val="00200AEA"/>
    <w:rsid w:val="00207BB9"/>
    <w:rsid w:val="0021358E"/>
    <w:rsid w:val="00216DB2"/>
    <w:rsid w:val="00226EE5"/>
    <w:rsid w:val="00227CE6"/>
    <w:rsid w:val="00230E62"/>
    <w:rsid w:val="00232712"/>
    <w:rsid w:val="0023736B"/>
    <w:rsid w:val="0024346A"/>
    <w:rsid w:val="00255109"/>
    <w:rsid w:val="00256D09"/>
    <w:rsid w:val="00263716"/>
    <w:rsid w:val="00264280"/>
    <w:rsid w:val="00271DDD"/>
    <w:rsid w:val="00272267"/>
    <w:rsid w:val="00272659"/>
    <w:rsid w:val="002739CB"/>
    <w:rsid w:val="00274B4E"/>
    <w:rsid w:val="00274C4E"/>
    <w:rsid w:val="00275033"/>
    <w:rsid w:val="0028092C"/>
    <w:rsid w:val="00281EDF"/>
    <w:rsid w:val="00282184"/>
    <w:rsid w:val="002823DF"/>
    <w:rsid w:val="00294121"/>
    <w:rsid w:val="002977F9"/>
    <w:rsid w:val="002A14DE"/>
    <w:rsid w:val="002B14D6"/>
    <w:rsid w:val="002B4A24"/>
    <w:rsid w:val="002C57AE"/>
    <w:rsid w:val="002D21C7"/>
    <w:rsid w:val="002D31A4"/>
    <w:rsid w:val="002D4C15"/>
    <w:rsid w:val="002E4109"/>
    <w:rsid w:val="002E4F0C"/>
    <w:rsid w:val="002E5AB7"/>
    <w:rsid w:val="002F1E97"/>
    <w:rsid w:val="002F4A14"/>
    <w:rsid w:val="002F50F2"/>
    <w:rsid w:val="002F53D9"/>
    <w:rsid w:val="00301ED7"/>
    <w:rsid w:val="00303434"/>
    <w:rsid w:val="003253A4"/>
    <w:rsid w:val="00326205"/>
    <w:rsid w:val="0032674D"/>
    <w:rsid w:val="0033748A"/>
    <w:rsid w:val="003441C8"/>
    <w:rsid w:val="00346F08"/>
    <w:rsid w:val="00357912"/>
    <w:rsid w:val="00361CC0"/>
    <w:rsid w:val="003633C5"/>
    <w:rsid w:val="00370A60"/>
    <w:rsid w:val="00374215"/>
    <w:rsid w:val="00381A64"/>
    <w:rsid w:val="00383A98"/>
    <w:rsid w:val="00386518"/>
    <w:rsid w:val="003923EC"/>
    <w:rsid w:val="003927A0"/>
    <w:rsid w:val="003A29F9"/>
    <w:rsid w:val="003A5762"/>
    <w:rsid w:val="003B3424"/>
    <w:rsid w:val="003B4B58"/>
    <w:rsid w:val="003B75D2"/>
    <w:rsid w:val="003C6089"/>
    <w:rsid w:val="003D0E1F"/>
    <w:rsid w:val="003D1007"/>
    <w:rsid w:val="003D11AD"/>
    <w:rsid w:val="003D7E01"/>
    <w:rsid w:val="003E3B89"/>
    <w:rsid w:val="003E6C2B"/>
    <w:rsid w:val="003F31FA"/>
    <w:rsid w:val="003F3D7E"/>
    <w:rsid w:val="003F5283"/>
    <w:rsid w:val="003F7423"/>
    <w:rsid w:val="003F78C8"/>
    <w:rsid w:val="00405737"/>
    <w:rsid w:val="00407845"/>
    <w:rsid w:val="00414020"/>
    <w:rsid w:val="00444D54"/>
    <w:rsid w:val="00447478"/>
    <w:rsid w:val="00455D96"/>
    <w:rsid w:val="004640AA"/>
    <w:rsid w:val="00471FD4"/>
    <w:rsid w:val="004726C6"/>
    <w:rsid w:val="00476DC6"/>
    <w:rsid w:val="00482651"/>
    <w:rsid w:val="0048428B"/>
    <w:rsid w:val="00487D37"/>
    <w:rsid w:val="00492F6B"/>
    <w:rsid w:val="00494FC0"/>
    <w:rsid w:val="004A03E2"/>
    <w:rsid w:val="004A0BF7"/>
    <w:rsid w:val="004A5E3B"/>
    <w:rsid w:val="004B4080"/>
    <w:rsid w:val="004B514F"/>
    <w:rsid w:val="004D5DC0"/>
    <w:rsid w:val="004E23CB"/>
    <w:rsid w:val="004E5180"/>
    <w:rsid w:val="004F3EB7"/>
    <w:rsid w:val="004F5F04"/>
    <w:rsid w:val="00504626"/>
    <w:rsid w:val="00506CDE"/>
    <w:rsid w:val="00510E31"/>
    <w:rsid w:val="00513429"/>
    <w:rsid w:val="00520AB9"/>
    <w:rsid w:val="0053689B"/>
    <w:rsid w:val="005410CE"/>
    <w:rsid w:val="0054413E"/>
    <w:rsid w:val="0054626E"/>
    <w:rsid w:val="00546B96"/>
    <w:rsid w:val="00554AE8"/>
    <w:rsid w:val="00556DB4"/>
    <w:rsid w:val="00566AD7"/>
    <w:rsid w:val="005747AF"/>
    <w:rsid w:val="00574B20"/>
    <w:rsid w:val="00576D5A"/>
    <w:rsid w:val="005774B0"/>
    <w:rsid w:val="005873CB"/>
    <w:rsid w:val="00587DD7"/>
    <w:rsid w:val="0059377E"/>
    <w:rsid w:val="00596B43"/>
    <w:rsid w:val="005A6E2C"/>
    <w:rsid w:val="005B1A8D"/>
    <w:rsid w:val="005B3AEF"/>
    <w:rsid w:val="005B44E5"/>
    <w:rsid w:val="005C05B7"/>
    <w:rsid w:val="005C30B1"/>
    <w:rsid w:val="005D5C74"/>
    <w:rsid w:val="005D6229"/>
    <w:rsid w:val="005D7F60"/>
    <w:rsid w:val="005E5A16"/>
    <w:rsid w:val="005E608F"/>
    <w:rsid w:val="0060341F"/>
    <w:rsid w:val="0060795A"/>
    <w:rsid w:val="0061107C"/>
    <w:rsid w:val="00612083"/>
    <w:rsid w:val="00615BE0"/>
    <w:rsid w:val="00621196"/>
    <w:rsid w:val="006307B3"/>
    <w:rsid w:val="00644AD3"/>
    <w:rsid w:val="006514B3"/>
    <w:rsid w:val="00651E47"/>
    <w:rsid w:val="00655081"/>
    <w:rsid w:val="006622EA"/>
    <w:rsid w:val="00663CFA"/>
    <w:rsid w:val="00664D64"/>
    <w:rsid w:val="00673F66"/>
    <w:rsid w:val="00690C03"/>
    <w:rsid w:val="00695E89"/>
    <w:rsid w:val="00696199"/>
    <w:rsid w:val="00697E52"/>
    <w:rsid w:val="006A65AD"/>
    <w:rsid w:val="006B68FE"/>
    <w:rsid w:val="006B6A56"/>
    <w:rsid w:val="006C00DF"/>
    <w:rsid w:val="006D22F9"/>
    <w:rsid w:val="006D241F"/>
    <w:rsid w:val="006E1CC5"/>
    <w:rsid w:val="006E215B"/>
    <w:rsid w:val="006E439B"/>
    <w:rsid w:val="006F10CB"/>
    <w:rsid w:val="006F26EA"/>
    <w:rsid w:val="006F4D51"/>
    <w:rsid w:val="006F54E8"/>
    <w:rsid w:val="006F7CCC"/>
    <w:rsid w:val="007053E8"/>
    <w:rsid w:val="007100D9"/>
    <w:rsid w:val="00712475"/>
    <w:rsid w:val="00721A85"/>
    <w:rsid w:val="00723488"/>
    <w:rsid w:val="00725E11"/>
    <w:rsid w:val="00730ECF"/>
    <w:rsid w:val="007346DC"/>
    <w:rsid w:val="00737753"/>
    <w:rsid w:val="00737FA0"/>
    <w:rsid w:val="00740B2E"/>
    <w:rsid w:val="00741FA8"/>
    <w:rsid w:val="00742E7E"/>
    <w:rsid w:val="007432C0"/>
    <w:rsid w:val="007441E1"/>
    <w:rsid w:val="007459CC"/>
    <w:rsid w:val="00747C81"/>
    <w:rsid w:val="00747F8A"/>
    <w:rsid w:val="0075023E"/>
    <w:rsid w:val="00755E9C"/>
    <w:rsid w:val="00762B67"/>
    <w:rsid w:val="00766A83"/>
    <w:rsid w:val="00774454"/>
    <w:rsid w:val="00775FBE"/>
    <w:rsid w:val="00784A18"/>
    <w:rsid w:val="00797980"/>
    <w:rsid w:val="007A23BD"/>
    <w:rsid w:val="007A6008"/>
    <w:rsid w:val="007C04FF"/>
    <w:rsid w:val="007C5534"/>
    <w:rsid w:val="007C628C"/>
    <w:rsid w:val="007C7B12"/>
    <w:rsid w:val="007D0196"/>
    <w:rsid w:val="007D13C4"/>
    <w:rsid w:val="007D13F2"/>
    <w:rsid w:val="007D46C3"/>
    <w:rsid w:val="007E063F"/>
    <w:rsid w:val="007E31E8"/>
    <w:rsid w:val="007E6935"/>
    <w:rsid w:val="007E6F73"/>
    <w:rsid w:val="00803713"/>
    <w:rsid w:val="008079C8"/>
    <w:rsid w:val="008119B3"/>
    <w:rsid w:val="00812EB2"/>
    <w:rsid w:val="00813959"/>
    <w:rsid w:val="0082158B"/>
    <w:rsid w:val="00826A8B"/>
    <w:rsid w:val="008311B3"/>
    <w:rsid w:val="00850E56"/>
    <w:rsid w:val="00852B65"/>
    <w:rsid w:val="00853DF6"/>
    <w:rsid w:val="0086511A"/>
    <w:rsid w:val="00865EF2"/>
    <w:rsid w:val="00870D64"/>
    <w:rsid w:val="008743CD"/>
    <w:rsid w:val="00875F96"/>
    <w:rsid w:val="008770FB"/>
    <w:rsid w:val="00880562"/>
    <w:rsid w:val="00884C34"/>
    <w:rsid w:val="00887173"/>
    <w:rsid w:val="00891B87"/>
    <w:rsid w:val="00892803"/>
    <w:rsid w:val="00894D12"/>
    <w:rsid w:val="0089786E"/>
    <w:rsid w:val="00897C4D"/>
    <w:rsid w:val="008A2D2A"/>
    <w:rsid w:val="008A6A7A"/>
    <w:rsid w:val="008B0A8A"/>
    <w:rsid w:val="008C5FAA"/>
    <w:rsid w:val="008D1D43"/>
    <w:rsid w:val="008D57D3"/>
    <w:rsid w:val="008E6725"/>
    <w:rsid w:val="008F0327"/>
    <w:rsid w:val="008F6608"/>
    <w:rsid w:val="00901985"/>
    <w:rsid w:val="00904433"/>
    <w:rsid w:val="00905069"/>
    <w:rsid w:val="0091223D"/>
    <w:rsid w:val="00913A63"/>
    <w:rsid w:val="00913AA1"/>
    <w:rsid w:val="0091666A"/>
    <w:rsid w:val="00921A02"/>
    <w:rsid w:val="00926A39"/>
    <w:rsid w:val="00940CFF"/>
    <w:rsid w:val="00942443"/>
    <w:rsid w:val="0094671A"/>
    <w:rsid w:val="009468FD"/>
    <w:rsid w:val="00947057"/>
    <w:rsid w:val="00947FE4"/>
    <w:rsid w:val="009509A0"/>
    <w:rsid w:val="00950A86"/>
    <w:rsid w:val="00951DC7"/>
    <w:rsid w:val="009535F8"/>
    <w:rsid w:val="0095481F"/>
    <w:rsid w:val="0095489B"/>
    <w:rsid w:val="00954DA1"/>
    <w:rsid w:val="00963D0E"/>
    <w:rsid w:val="0096509D"/>
    <w:rsid w:val="00966759"/>
    <w:rsid w:val="00967CD8"/>
    <w:rsid w:val="00967D18"/>
    <w:rsid w:val="00970DE4"/>
    <w:rsid w:val="00972707"/>
    <w:rsid w:val="009861FD"/>
    <w:rsid w:val="009874D7"/>
    <w:rsid w:val="00993784"/>
    <w:rsid w:val="009937E1"/>
    <w:rsid w:val="009A3089"/>
    <w:rsid w:val="009A3E8E"/>
    <w:rsid w:val="009A7208"/>
    <w:rsid w:val="009A782D"/>
    <w:rsid w:val="009B0846"/>
    <w:rsid w:val="009B4510"/>
    <w:rsid w:val="009B47E4"/>
    <w:rsid w:val="009B6E60"/>
    <w:rsid w:val="009B77AD"/>
    <w:rsid w:val="009B7FA6"/>
    <w:rsid w:val="009C12DA"/>
    <w:rsid w:val="009C6AC7"/>
    <w:rsid w:val="009C75BC"/>
    <w:rsid w:val="009D0C55"/>
    <w:rsid w:val="009D2C57"/>
    <w:rsid w:val="009D353C"/>
    <w:rsid w:val="009E35CE"/>
    <w:rsid w:val="00A11A33"/>
    <w:rsid w:val="00A12BB2"/>
    <w:rsid w:val="00A13259"/>
    <w:rsid w:val="00A135A3"/>
    <w:rsid w:val="00A2058B"/>
    <w:rsid w:val="00A2537B"/>
    <w:rsid w:val="00A426D6"/>
    <w:rsid w:val="00A45AD3"/>
    <w:rsid w:val="00A512D5"/>
    <w:rsid w:val="00A52B66"/>
    <w:rsid w:val="00A52C4A"/>
    <w:rsid w:val="00A53D28"/>
    <w:rsid w:val="00A55C4B"/>
    <w:rsid w:val="00A61E7C"/>
    <w:rsid w:val="00A6570A"/>
    <w:rsid w:val="00A6766D"/>
    <w:rsid w:val="00A67BE9"/>
    <w:rsid w:val="00A747F8"/>
    <w:rsid w:val="00A74E52"/>
    <w:rsid w:val="00A85F0D"/>
    <w:rsid w:val="00A87907"/>
    <w:rsid w:val="00A92ECC"/>
    <w:rsid w:val="00A9563F"/>
    <w:rsid w:val="00AA00E8"/>
    <w:rsid w:val="00AA25A8"/>
    <w:rsid w:val="00AA4C8E"/>
    <w:rsid w:val="00AA5023"/>
    <w:rsid w:val="00AB1079"/>
    <w:rsid w:val="00AB27D0"/>
    <w:rsid w:val="00AB28B3"/>
    <w:rsid w:val="00AC0999"/>
    <w:rsid w:val="00AC1532"/>
    <w:rsid w:val="00AC4131"/>
    <w:rsid w:val="00AD53BB"/>
    <w:rsid w:val="00AD5DA2"/>
    <w:rsid w:val="00AD6953"/>
    <w:rsid w:val="00AE4E34"/>
    <w:rsid w:val="00AF1626"/>
    <w:rsid w:val="00B0276A"/>
    <w:rsid w:val="00B12DB8"/>
    <w:rsid w:val="00B130F6"/>
    <w:rsid w:val="00B13452"/>
    <w:rsid w:val="00B16A80"/>
    <w:rsid w:val="00B16E56"/>
    <w:rsid w:val="00B1718A"/>
    <w:rsid w:val="00B27D0F"/>
    <w:rsid w:val="00B364D6"/>
    <w:rsid w:val="00B36504"/>
    <w:rsid w:val="00B417F2"/>
    <w:rsid w:val="00B45BBD"/>
    <w:rsid w:val="00B47DF1"/>
    <w:rsid w:val="00B512BD"/>
    <w:rsid w:val="00B527EC"/>
    <w:rsid w:val="00B60656"/>
    <w:rsid w:val="00B66F0E"/>
    <w:rsid w:val="00B714A7"/>
    <w:rsid w:val="00B75FEC"/>
    <w:rsid w:val="00B80B2E"/>
    <w:rsid w:val="00B83BD9"/>
    <w:rsid w:val="00B92633"/>
    <w:rsid w:val="00B929F0"/>
    <w:rsid w:val="00B92F8D"/>
    <w:rsid w:val="00B96172"/>
    <w:rsid w:val="00B966B2"/>
    <w:rsid w:val="00B97150"/>
    <w:rsid w:val="00B9739F"/>
    <w:rsid w:val="00BA7310"/>
    <w:rsid w:val="00BB4242"/>
    <w:rsid w:val="00BB4266"/>
    <w:rsid w:val="00BB530F"/>
    <w:rsid w:val="00BB6864"/>
    <w:rsid w:val="00BC2CBB"/>
    <w:rsid w:val="00BC515B"/>
    <w:rsid w:val="00BC7AF3"/>
    <w:rsid w:val="00BD1542"/>
    <w:rsid w:val="00BD197C"/>
    <w:rsid w:val="00BD2B1D"/>
    <w:rsid w:val="00BD7D00"/>
    <w:rsid w:val="00BE3A40"/>
    <w:rsid w:val="00BE70DA"/>
    <w:rsid w:val="00BF3F3A"/>
    <w:rsid w:val="00BF499C"/>
    <w:rsid w:val="00BF74CB"/>
    <w:rsid w:val="00BF7E7C"/>
    <w:rsid w:val="00C03524"/>
    <w:rsid w:val="00C037C2"/>
    <w:rsid w:val="00C043E1"/>
    <w:rsid w:val="00C1277D"/>
    <w:rsid w:val="00C20144"/>
    <w:rsid w:val="00C27B43"/>
    <w:rsid w:val="00C312E5"/>
    <w:rsid w:val="00C32D0B"/>
    <w:rsid w:val="00C36492"/>
    <w:rsid w:val="00C43BDC"/>
    <w:rsid w:val="00C60E74"/>
    <w:rsid w:val="00C77B30"/>
    <w:rsid w:val="00C80C1F"/>
    <w:rsid w:val="00C85BE9"/>
    <w:rsid w:val="00C9116F"/>
    <w:rsid w:val="00C91CE0"/>
    <w:rsid w:val="00C92F4F"/>
    <w:rsid w:val="00C959FC"/>
    <w:rsid w:val="00CA244D"/>
    <w:rsid w:val="00CA6126"/>
    <w:rsid w:val="00CB223F"/>
    <w:rsid w:val="00CB3F47"/>
    <w:rsid w:val="00CB460E"/>
    <w:rsid w:val="00CB6E8D"/>
    <w:rsid w:val="00CB70F1"/>
    <w:rsid w:val="00CC3B98"/>
    <w:rsid w:val="00CC6FA6"/>
    <w:rsid w:val="00CD50F5"/>
    <w:rsid w:val="00CD7222"/>
    <w:rsid w:val="00CE1C50"/>
    <w:rsid w:val="00CF1378"/>
    <w:rsid w:val="00CF7B4A"/>
    <w:rsid w:val="00D02781"/>
    <w:rsid w:val="00D0337B"/>
    <w:rsid w:val="00D06525"/>
    <w:rsid w:val="00D07881"/>
    <w:rsid w:val="00D10063"/>
    <w:rsid w:val="00D1056A"/>
    <w:rsid w:val="00D13BC2"/>
    <w:rsid w:val="00D13E51"/>
    <w:rsid w:val="00D15BB2"/>
    <w:rsid w:val="00D20C78"/>
    <w:rsid w:val="00D231F4"/>
    <w:rsid w:val="00D26A07"/>
    <w:rsid w:val="00D26AF5"/>
    <w:rsid w:val="00D27E86"/>
    <w:rsid w:val="00D344D0"/>
    <w:rsid w:val="00D51280"/>
    <w:rsid w:val="00D6050A"/>
    <w:rsid w:val="00D6216C"/>
    <w:rsid w:val="00D665D7"/>
    <w:rsid w:val="00D7308B"/>
    <w:rsid w:val="00D73287"/>
    <w:rsid w:val="00D82BC0"/>
    <w:rsid w:val="00D86892"/>
    <w:rsid w:val="00D93828"/>
    <w:rsid w:val="00D95DF1"/>
    <w:rsid w:val="00DA414A"/>
    <w:rsid w:val="00DA4355"/>
    <w:rsid w:val="00DB19B3"/>
    <w:rsid w:val="00DB7455"/>
    <w:rsid w:val="00DC175E"/>
    <w:rsid w:val="00DC19D0"/>
    <w:rsid w:val="00DC5A90"/>
    <w:rsid w:val="00DC5D29"/>
    <w:rsid w:val="00DD0889"/>
    <w:rsid w:val="00DD5277"/>
    <w:rsid w:val="00DE7DAF"/>
    <w:rsid w:val="00DF0C83"/>
    <w:rsid w:val="00DF69FB"/>
    <w:rsid w:val="00E005FC"/>
    <w:rsid w:val="00E007C3"/>
    <w:rsid w:val="00E12226"/>
    <w:rsid w:val="00E148DE"/>
    <w:rsid w:val="00E26854"/>
    <w:rsid w:val="00E30FA7"/>
    <w:rsid w:val="00E316F4"/>
    <w:rsid w:val="00E4230F"/>
    <w:rsid w:val="00E438A7"/>
    <w:rsid w:val="00E45462"/>
    <w:rsid w:val="00E57854"/>
    <w:rsid w:val="00E627B5"/>
    <w:rsid w:val="00E65F35"/>
    <w:rsid w:val="00E65F8C"/>
    <w:rsid w:val="00E70C5E"/>
    <w:rsid w:val="00E75FEF"/>
    <w:rsid w:val="00E8119F"/>
    <w:rsid w:val="00E85BF4"/>
    <w:rsid w:val="00EA14A9"/>
    <w:rsid w:val="00EA2642"/>
    <w:rsid w:val="00EA2D72"/>
    <w:rsid w:val="00EA3504"/>
    <w:rsid w:val="00EA67CF"/>
    <w:rsid w:val="00EB3A82"/>
    <w:rsid w:val="00EB46B4"/>
    <w:rsid w:val="00EB57E7"/>
    <w:rsid w:val="00EB747D"/>
    <w:rsid w:val="00EC5B5E"/>
    <w:rsid w:val="00ED30EB"/>
    <w:rsid w:val="00ED3D06"/>
    <w:rsid w:val="00ED6928"/>
    <w:rsid w:val="00EE23F7"/>
    <w:rsid w:val="00EE645D"/>
    <w:rsid w:val="00EE7371"/>
    <w:rsid w:val="00EE75CA"/>
    <w:rsid w:val="00EF166E"/>
    <w:rsid w:val="00EF6E89"/>
    <w:rsid w:val="00F06250"/>
    <w:rsid w:val="00F07415"/>
    <w:rsid w:val="00F21742"/>
    <w:rsid w:val="00F2395A"/>
    <w:rsid w:val="00F308E9"/>
    <w:rsid w:val="00F31A83"/>
    <w:rsid w:val="00F46483"/>
    <w:rsid w:val="00F52555"/>
    <w:rsid w:val="00F526B1"/>
    <w:rsid w:val="00F52C63"/>
    <w:rsid w:val="00F54656"/>
    <w:rsid w:val="00F57D98"/>
    <w:rsid w:val="00F60C59"/>
    <w:rsid w:val="00F60FC8"/>
    <w:rsid w:val="00F634CA"/>
    <w:rsid w:val="00F63A72"/>
    <w:rsid w:val="00F71DBF"/>
    <w:rsid w:val="00F71F52"/>
    <w:rsid w:val="00F73E42"/>
    <w:rsid w:val="00F762C2"/>
    <w:rsid w:val="00F769B8"/>
    <w:rsid w:val="00F77F34"/>
    <w:rsid w:val="00F86925"/>
    <w:rsid w:val="00F963DA"/>
    <w:rsid w:val="00FA3A58"/>
    <w:rsid w:val="00FA6A52"/>
    <w:rsid w:val="00FB45B1"/>
    <w:rsid w:val="00FB4830"/>
    <w:rsid w:val="00FB5959"/>
    <w:rsid w:val="00FB5FDC"/>
    <w:rsid w:val="00FB6B63"/>
    <w:rsid w:val="00FC07D9"/>
    <w:rsid w:val="00FC4B82"/>
    <w:rsid w:val="00FC6398"/>
    <w:rsid w:val="00FD2041"/>
    <w:rsid w:val="00FD2D8E"/>
    <w:rsid w:val="00FE2BC5"/>
    <w:rsid w:val="00FE7663"/>
    <w:rsid w:val="0B65883E"/>
    <w:rsid w:val="3FC05612"/>
    <w:rsid w:val="415C2673"/>
    <w:rsid w:val="49C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2EDC5"/>
  <w15:docId w15:val="{22B49EA6-ACA0-4EE2-9072-278541E8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Date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30F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F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F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25A8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A25A8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A25A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AA25A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AE4E34"/>
    <w:rPr>
      <w:color w:val="0000FF"/>
      <w:u w:val="single"/>
    </w:rPr>
  </w:style>
  <w:style w:type="table" w:styleId="TableGrid">
    <w:name w:val="Table Grid"/>
    <w:basedOn w:val="TableNormal"/>
    <w:uiPriority w:val="59"/>
    <w:rsid w:val="00494FC0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94FC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uiPriority w:val="1"/>
    <w:qFormat/>
    <w:rsid w:val="00494FC0"/>
    <w:rPr>
      <w:rFonts w:ascii="Calibri" w:hAnsi="Calibri" w:eastAsia="Calibri"/>
      <w:sz w:val="22"/>
      <w:szCs w:val="22"/>
      <w:lang w:eastAsia="en-US"/>
    </w:rPr>
  </w:style>
  <w:style w:type="character" w:styleId="FollowedHyperlink">
    <w:name w:val="FollowedHyperlink"/>
    <w:rsid w:val="00494FC0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BB4242"/>
    <w:pPr>
      <w:spacing w:after="120"/>
      <w:ind w:left="283"/>
    </w:pPr>
  </w:style>
  <w:style w:type="character" w:styleId="BodyTextIndentChar" w:customStyle="1">
    <w:name w:val="Body Text Indent Char"/>
    <w:link w:val="BodyTextIndent"/>
    <w:rsid w:val="00BB4242"/>
    <w:rPr>
      <w:rFonts w:ascii="Arial" w:hAnsi="Arial"/>
      <w:sz w:val="24"/>
      <w:szCs w:val="24"/>
      <w:lang w:eastAsia="en-US"/>
    </w:rPr>
  </w:style>
  <w:style w:type="character" w:styleId="Heading1Char" w:customStyle="1">
    <w:name w:val="Heading 1 Char"/>
    <w:link w:val="Heading1"/>
    <w:uiPriority w:val="9"/>
    <w:rsid w:val="00B130F6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Default" w:customStyle="1">
    <w:name w:val="Default"/>
    <w:rsid w:val="00A92ECC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C4B82"/>
    <w:rPr>
      <w:rFonts w:ascii="Calibri" w:hAnsi="Calibri" w:eastAsia="Calibri"/>
      <w:sz w:val="20"/>
      <w:szCs w:val="20"/>
    </w:rPr>
  </w:style>
  <w:style w:type="character" w:styleId="FootnoteTextChar" w:customStyle="1">
    <w:name w:val="Footnote Text Char"/>
    <w:link w:val="FootnoteText"/>
    <w:uiPriority w:val="99"/>
    <w:rsid w:val="00FC4B82"/>
    <w:rPr>
      <w:rFonts w:ascii="Calibri" w:hAnsi="Calibri" w:eastAsia="Calibri"/>
      <w:lang w:eastAsia="en-US"/>
    </w:rPr>
  </w:style>
  <w:style w:type="character" w:styleId="FootnoteReference">
    <w:name w:val="footnote reference"/>
    <w:uiPriority w:val="99"/>
    <w:unhideWhenUsed/>
    <w:rsid w:val="00FC4B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C4B8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FreeForm" w:customStyle="1">
    <w:name w:val="Free Form"/>
    <w:rsid w:val="003B4B58"/>
    <w:rPr>
      <w:rFonts w:ascii="Helvetica" w:hAnsi="Helvetica" w:eastAsia="ヒラギノ角ゴ Pro W3"/>
      <w:color w:val="000000"/>
      <w:sz w:val="24"/>
      <w:lang w:val="en-US"/>
    </w:rPr>
  </w:style>
  <w:style w:type="character" w:styleId="Heading4Char" w:customStyle="1">
    <w:name w:val="Heading 4 Char"/>
    <w:link w:val="Heading4"/>
    <w:uiPriority w:val="9"/>
    <w:semiHidden/>
    <w:rsid w:val="00346F08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Heading5Char" w:customStyle="1">
    <w:name w:val="Heading 5 Char"/>
    <w:link w:val="Heading5"/>
    <w:uiPriority w:val="9"/>
    <w:semiHidden/>
    <w:rsid w:val="00346F08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346F08"/>
    <w:pPr>
      <w:spacing w:after="120"/>
    </w:pPr>
  </w:style>
  <w:style w:type="character" w:styleId="BodyTextChar" w:customStyle="1">
    <w:name w:val="Body Text Char"/>
    <w:link w:val="BodyText"/>
    <w:uiPriority w:val="99"/>
    <w:rsid w:val="00346F08"/>
    <w:rPr>
      <w:rFonts w:ascii="Arial" w:hAnsi="Arial"/>
      <w:sz w:val="24"/>
      <w:szCs w:val="24"/>
      <w:lang w:eastAsia="en-US"/>
    </w:rPr>
  </w:style>
  <w:style w:type="paragraph" w:styleId="Date">
    <w:name w:val="Date"/>
    <w:basedOn w:val="Normal"/>
    <w:link w:val="DateChar"/>
    <w:uiPriority w:val="99"/>
    <w:unhideWhenUsed/>
    <w:rsid w:val="00346F08"/>
    <w:pPr>
      <w:jc w:val="center"/>
    </w:pPr>
    <w:rPr>
      <w:rFonts w:ascii="Corbel" w:hAnsi="Corbel" w:eastAsia="Meiryo"/>
      <w:b/>
      <w:caps/>
      <w:color w:val="FFFFFF"/>
      <w:lang w:val="en-US"/>
    </w:rPr>
  </w:style>
  <w:style w:type="character" w:styleId="DateChar" w:customStyle="1">
    <w:name w:val="Date Char"/>
    <w:link w:val="Date"/>
    <w:uiPriority w:val="99"/>
    <w:rsid w:val="00346F08"/>
    <w:rPr>
      <w:rFonts w:ascii="Corbel" w:hAnsi="Corbel" w:eastAsia="Meiryo"/>
      <w:b/>
      <w:caps/>
      <w:color w:val="FFFFFF"/>
      <w:sz w:val="24"/>
      <w:szCs w:val="24"/>
      <w:lang w:val="en-US" w:eastAsia="en-US"/>
    </w:rPr>
  </w:style>
  <w:style w:type="paragraph" w:styleId="Date-Large" w:customStyle="1">
    <w:name w:val="Date - Large"/>
    <w:basedOn w:val="Date"/>
    <w:link w:val="Date-LargeChar"/>
    <w:qFormat/>
    <w:rsid w:val="00346F08"/>
    <w:rPr>
      <w:sz w:val="40"/>
    </w:rPr>
  </w:style>
  <w:style w:type="character" w:styleId="Date-LargeChar" w:customStyle="1">
    <w:name w:val="Date - Large Char"/>
    <w:link w:val="Date-Large"/>
    <w:rsid w:val="00346F08"/>
    <w:rPr>
      <w:rFonts w:ascii="Corbel" w:hAnsi="Corbel" w:eastAsia="Meiryo"/>
      <w:b/>
      <w:caps/>
      <w:color w:val="FFFFFF"/>
      <w:sz w:val="40"/>
      <w:szCs w:val="24"/>
      <w:lang w:val="en-US" w:eastAsia="en-US"/>
    </w:rPr>
  </w:style>
  <w:style w:type="paragraph" w:styleId="Page-Right" w:customStyle="1">
    <w:name w:val="Page - Right"/>
    <w:basedOn w:val="Normal"/>
    <w:qFormat/>
    <w:rsid w:val="00346F08"/>
    <w:pPr>
      <w:jc w:val="right"/>
    </w:pPr>
    <w:rPr>
      <w:rFonts w:ascii="Corbel" w:hAnsi="Corbel" w:eastAsia="Meiryo"/>
      <w:b/>
      <w:color w:val="3399CC"/>
      <w:sz w:val="18"/>
      <w:lang w:val="en-US"/>
    </w:rPr>
  </w:style>
  <w:style w:type="paragraph" w:styleId="Page-Left" w:customStyle="1">
    <w:name w:val="Page - Left"/>
    <w:basedOn w:val="Page-Right"/>
    <w:qFormat/>
    <w:rsid w:val="00346F08"/>
    <w:pPr>
      <w:jc w:val="left"/>
    </w:pPr>
  </w:style>
  <w:style w:type="paragraph" w:styleId="Style1" w:customStyle="1">
    <w:name w:val="Style1"/>
    <w:basedOn w:val="Header"/>
    <w:rsid w:val="002A14DE"/>
    <w:pPr>
      <w:tabs>
        <w:tab w:val="clear" w:pos="4513"/>
        <w:tab w:val="clear" w:pos="9026"/>
        <w:tab w:val="center" w:pos="4320"/>
        <w:tab w:val="right" w:pos="8640"/>
      </w:tabs>
    </w:pPr>
    <w:rPr>
      <w:rFonts w:eastAsia="MS Minngs" w:cs="Arial"/>
      <w:b/>
      <w:color w:val="000000"/>
      <w:sz w:val="28"/>
      <w:szCs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74B20"/>
    <w:rPr>
      <w:rFonts w:eastAsia="Calibri"/>
      <w:szCs w:val="21"/>
    </w:rPr>
  </w:style>
  <w:style w:type="character" w:styleId="PlainTextChar" w:customStyle="1">
    <w:name w:val="Plain Text Char"/>
    <w:link w:val="PlainText"/>
    <w:uiPriority w:val="99"/>
    <w:rsid w:val="00574B20"/>
    <w:rPr>
      <w:rFonts w:ascii="Arial" w:hAnsi="Arial" w:eastAsia="Calibri"/>
      <w:sz w:val="24"/>
      <w:szCs w:val="21"/>
      <w:lang w:eastAsia="en-US"/>
    </w:rPr>
  </w:style>
  <w:style w:type="table" w:styleId="TableGrid1" w:customStyle="1">
    <w:name w:val="Table Grid1"/>
    <w:basedOn w:val="TableNormal"/>
    <w:next w:val="TableGrid"/>
    <w:uiPriority w:val="59"/>
    <w:rsid w:val="00A6766D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rsid w:val="00A956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563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A9563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563F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A9563F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B27D0F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1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sheffield.gov.uk/home/schools-childcare/fel-funding-providers" TargetMode="External" Id="rId13" /><Relationship Type="http://schemas.microsoft.com/office/2016/09/relationships/commentsIds" Target="commentsIds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mailto:EYFELCensus@sheffield.gov.uk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sheffield.gov.uk/schools-childcare/fel-funding-providers" TargetMode="External" Id="rId12" /><Relationship Type="http://schemas.microsoft.com/office/2011/relationships/commentsExtended" Target="commentsExtended.xml" Id="rId17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sheffielddirectory.org.uk/children-and-families/pre-school-advice-and-information/funded-early-learning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wmf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eader" Target="header1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sheffield.gov.uk/home/schools-childcare/fel-funding-providers" TargetMode="External" Id="rId14" /><Relationship Type="http://schemas.openxmlformats.org/officeDocument/2006/relationships/hyperlink" Target="https://ico.org.uk/" TargetMode="External" Id="rId22" /><Relationship Type="http://schemas.openxmlformats.org/officeDocument/2006/relationships/hyperlink" Target="https://www.sheffield.gov.uk/schools-childcare/fel-funding-providers" TargetMode="External" Id="Ra8aa0391155c40b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work%20to%20do%20tonight\letter%20tema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1796AE6BBFB4EABF1A439AF328C32" ma:contentTypeVersion="6" ma:contentTypeDescription="Create a new document." ma:contentTypeScope="" ma:versionID="c5f6f1bd67ff2ebfa19deabec7c1272b">
  <xsd:schema xmlns:xsd="http://www.w3.org/2001/XMLSchema" xmlns:xs="http://www.w3.org/2001/XMLSchema" xmlns:p="http://schemas.microsoft.com/office/2006/metadata/properties" xmlns:ns2="1e4346f0-712e-4cc4-833d-b76bf52d6ddf" xmlns:ns3="beb4aea0-b055-4883-9f9f-72de87c195da" targetNamespace="http://schemas.microsoft.com/office/2006/metadata/properties" ma:root="true" ma:fieldsID="05f365b60dac49fcf17418dc5fc3c897" ns2:_="" ns3:_="">
    <xsd:import namespace="1e4346f0-712e-4cc4-833d-b76bf52d6ddf"/>
    <xsd:import namespace="beb4aea0-b055-4883-9f9f-72de87c19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46f0-712e-4cc4-833d-b76bf52d6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4aea0-b055-4883-9f9f-72de87c19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b4aea0-b055-4883-9f9f-72de87c195da">
      <UserInfo>
        <DisplayName>Nadine Wynter (CEX)</DisplayName>
        <AccountId>69</AccountId>
        <AccountType/>
      </UserInfo>
      <UserInfo>
        <DisplayName>Natalie Thompson</DisplayName>
        <AccountId>76</AccountId>
        <AccountType/>
      </UserInfo>
      <UserInfo>
        <DisplayName>Demi Lomas</DisplayName>
        <AccountId>77</AccountId>
        <AccountType/>
      </UserInfo>
      <UserInfo>
        <DisplayName>Karen Gould (CEX)</DisplayName>
        <AccountId>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E4DF1E6-AEDA-421A-BBA4-A1B1C763C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DD11D-9FF4-4F93-8BFE-7E0B6111A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346f0-712e-4cc4-833d-b76bf52d6ddf"/>
    <ds:schemaRef ds:uri="beb4aea0-b055-4883-9f9f-72de87c19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778F31-49DE-4D12-B7F9-DDC1E5094D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7670D-C6E0-4E7E-B358-9EB18E382015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1e4346f0-712e-4cc4-833d-b76bf52d6ddf"/>
    <ds:schemaRef ds:uri="http://schemas.microsoft.com/office/2006/metadata/properties"/>
    <ds:schemaRef ds:uri="http://schemas.microsoft.com/office/2006/documentManagement/types"/>
    <ds:schemaRef ds:uri="beb4aea0-b055-4883-9f9f-72de87c195da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 temaplate</ap:Template>
  <ap:Application>Microsoft Word for the web</ap:Application>
  <ap:DocSecurity>4</ap:DocSecurity>
  <ap:ScaleCrop>false</ap:ScaleCrop>
  <ap:Company>Sheffield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 Claire,</dc:title>
  <dc:creator>Sheffield City Council</dc:creator>
  <lastModifiedBy>Matthew Peers (CEX)</lastModifiedBy>
  <revision>3</revision>
  <lastPrinted>2017-06-13T14:47:00.0000000Z</lastPrinted>
  <dcterms:created xsi:type="dcterms:W3CDTF">2024-03-18T15:54:00.0000000Z</dcterms:created>
  <dcterms:modified xsi:type="dcterms:W3CDTF">2024-03-27T17:34:30.5050736Z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2023-06-27T07:40:57Z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ce94f24e-59c0-4076-85e1-f45f5659050d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0x010100F681796AE6BBFB4EABF1A439AF328C32</vt:lpwstr>
  </property>
</Properties>
</file>